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F9" w:rsidRPr="00215A9F" w:rsidRDefault="006946F9">
      <w:pPr>
        <w:pStyle w:val="a3"/>
        <w:rPr>
          <w:spacing w:val="0"/>
        </w:rPr>
      </w:pPr>
      <w:bookmarkStart w:id="0" w:name="_GoBack"/>
      <w:bookmarkEnd w:id="0"/>
      <w:r w:rsidRPr="00215A9F">
        <w:rPr>
          <w:rFonts w:ascii="ＭＳ ゴシック" w:eastAsia="ＭＳ ゴシック" w:hAnsi="ＭＳ ゴシック" w:cs="ＭＳ ゴシック" w:hint="eastAsia"/>
        </w:rPr>
        <w:t>第三十六号の</w:t>
      </w:r>
      <w:r w:rsidR="00C163A1" w:rsidRPr="00215A9F">
        <w:rPr>
          <w:rFonts w:ascii="ＭＳ ゴシック" w:eastAsia="ＭＳ ゴシック" w:hAnsi="ＭＳ ゴシック" w:cs="ＭＳ ゴシック" w:hint="eastAsia"/>
        </w:rPr>
        <w:t>九</w:t>
      </w:r>
      <w:r w:rsidRPr="00215A9F">
        <w:rPr>
          <w:rFonts w:ascii="ＭＳ ゴシック" w:eastAsia="ＭＳ ゴシック" w:hAnsi="ＭＳ ゴシック" w:cs="ＭＳ ゴシック" w:hint="eastAsia"/>
        </w:rPr>
        <w:t>様式</w:t>
      </w:r>
      <w:r w:rsidRPr="00215A9F">
        <w:rPr>
          <w:rFonts w:ascii="ＭＳ 明朝" w:hAnsi="ＭＳ 明朝" w:hint="eastAsia"/>
        </w:rPr>
        <w:t>（第六条</w:t>
      </w:r>
      <w:r w:rsidR="00C62A99" w:rsidRPr="00215A9F">
        <w:rPr>
          <w:rFonts w:ascii="ＭＳ 明朝" w:hAnsi="ＭＳ 明朝" w:hint="eastAsia"/>
        </w:rPr>
        <w:t>、</w:t>
      </w:r>
      <w:r w:rsidRPr="00215A9F">
        <w:rPr>
          <w:rFonts w:ascii="ＭＳ 明朝" w:hAnsi="ＭＳ 明朝" w:hint="eastAsia"/>
        </w:rPr>
        <w:t>第六条の三、第十一条の四関係）（Ａ４）</w:t>
      </w:r>
    </w:p>
    <w:p w:rsidR="006946F9" w:rsidRPr="00215A9F" w:rsidRDefault="006946F9">
      <w:pPr>
        <w:pStyle w:val="a3"/>
        <w:jc w:val="center"/>
        <w:rPr>
          <w:spacing w:val="0"/>
        </w:rPr>
      </w:pPr>
      <w:r w:rsidRPr="00215A9F"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6946F9" w:rsidRPr="00215A9F" w:rsidRDefault="006946F9">
      <w:pPr>
        <w:pStyle w:val="a3"/>
        <w:jc w:val="center"/>
        <w:rPr>
          <w:spacing w:val="0"/>
        </w:rPr>
      </w:pPr>
      <w:r w:rsidRPr="00215A9F">
        <w:rPr>
          <w:rFonts w:ascii="ＭＳ 明朝" w:hAnsi="ＭＳ 明朝" w:hint="eastAsia"/>
        </w:rPr>
        <w:t>（</w:t>
      </w:r>
      <w:r w:rsidR="00C163A1" w:rsidRPr="00215A9F">
        <w:rPr>
          <w:rFonts w:ascii="ＭＳ 明朝" w:hAnsi="ＭＳ 明朝" w:hint="eastAsia"/>
        </w:rPr>
        <w:t>防火設備</w:t>
      </w:r>
      <w:r w:rsidRPr="00215A9F">
        <w:rPr>
          <w:rFonts w:ascii="ＭＳ 明朝" w:hAnsi="ＭＳ 明朝" w:hint="eastAsia"/>
        </w:rPr>
        <w:t>）</w:t>
      </w:r>
    </w:p>
    <w:p w:rsidR="006946F9" w:rsidRPr="00215A9F" w:rsidRDefault="006946F9">
      <w:pPr>
        <w:pStyle w:val="a3"/>
        <w:rPr>
          <w:spacing w:val="0"/>
        </w:rPr>
      </w:pPr>
    </w:p>
    <w:p w:rsidR="006946F9" w:rsidRPr="00215A9F" w:rsidRDefault="006946F9">
      <w:pPr>
        <w:pStyle w:val="a3"/>
        <w:jc w:val="center"/>
        <w:rPr>
          <w:spacing w:val="0"/>
        </w:rPr>
      </w:pPr>
      <w:r w:rsidRPr="00215A9F">
        <w:rPr>
          <w:rFonts w:ascii="ＭＳ 明朝" w:hAnsi="ＭＳ 明朝" w:hint="eastAsia"/>
        </w:rPr>
        <w:t>（第一面）</w:t>
      </w:r>
    </w:p>
    <w:p w:rsidR="006946F9" w:rsidRPr="00215A9F" w:rsidRDefault="006946F9">
      <w:pPr>
        <w:pStyle w:val="a3"/>
        <w:rPr>
          <w:spacing w:val="0"/>
        </w:rPr>
      </w:pP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E4F5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Cij7Bv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【1．所有者】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【イ．氏名のフリガナ】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【ロ．氏名】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【ハ．郵便番号】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【ニ．住所】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378F9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lfq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aYQk&#10;bqFHWy4ZmvrSdNrmEFHKnfHiyFm+6q0iPyySqmywPLBA8e2iIS31GfFDit9YDQfsu6+KQgw+OhXq&#10;dK5N6yGhAugc2nG5tYOdHSLwcT6ZLWZz6BoZfDHOh0RtrPvCVIu8UUQCOAdgfNpa54ngfAjx50i1&#10;4UKEbguJOgCfzpKQYJXg1Dt9mDWHfSkMOmE/L+EJqsBzH2bUUdIA1jBM173tMBdXGw4X0uOBFKDT&#10;W9eB+PmUPK0X60U2yibz9ShLqmr0eVNmo/km/TSrpl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InyV+o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【2．管理者】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【イ．氏名のフリガナ】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【ロ．氏名】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【ハ．郵便番号】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【ニ．住所】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A6657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ANB6/I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【3．報告対象建築物】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【イ．所在地】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【ロ．名称のフリガナ】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【ハ．名称】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【ニ．用途】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214F7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qY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P4d6pgaAgAAUQ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【4．検査による指摘の概要】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 xml:space="preserve">　□要是正の指摘あり（□既存不適格）　□指摘なし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EC17D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f87GgIAAFE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I55/zsaAgAAUQ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【5．不具合の発生状況】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 xml:space="preserve">【イ．不具合】　</w:t>
      </w:r>
      <w:r w:rsidRPr="00215A9F">
        <w:rPr>
          <w:rFonts w:ascii="ＭＳ 明朝" w:hAnsi="ＭＳ 明朝" w:hint="eastAsia"/>
          <w:spacing w:val="3"/>
        </w:rPr>
        <w:t xml:space="preserve">  </w:t>
      </w:r>
      <w:r w:rsidRPr="00215A9F">
        <w:rPr>
          <w:rFonts w:ascii="ＭＳ 明朝" w:hAnsi="ＭＳ 明朝" w:hint="eastAsia"/>
        </w:rPr>
        <w:t>□有　　　□無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【ロ．不具合記録】□有　　　□無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【ハ．不具合の概要】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【ニ．改善の状況】□実施済　□改善予定（</w:t>
      </w:r>
      <w:r w:rsidR="009139ED" w:rsidRPr="009139ED">
        <w:rPr>
          <w:rFonts w:ascii="ＭＳ 明朝" w:hAnsi="ＭＳ 明朝" w:hint="eastAsia"/>
          <w:color w:val="FF0000"/>
        </w:rPr>
        <w:t xml:space="preserve">　　</w:t>
      </w:r>
      <w:r w:rsidRPr="00215A9F">
        <w:rPr>
          <w:rFonts w:ascii="ＭＳ 明朝" w:hAnsi="ＭＳ 明朝" w:hint="eastAsia"/>
        </w:rPr>
        <w:t xml:space="preserve">　　年　　月に改善予定）</w:t>
      </w:r>
    </w:p>
    <w:p w:rsidR="006946F9" w:rsidRPr="00215A9F" w:rsidRDefault="006946F9">
      <w:pPr>
        <w:pStyle w:val="a3"/>
        <w:ind w:left="2260"/>
        <w:rPr>
          <w:spacing w:val="0"/>
        </w:rPr>
      </w:pPr>
      <w:r w:rsidRPr="00215A9F">
        <w:rPr>
          <w:rFonts w:ascii="ＭＳ 明朝" w:hAnsi="ＭＳ 明朝" w:hint="eastAsia"/>
        </w:rPr>
        <w:t xml:space="preserve">□予定なし（理由：　　　　　　　　　　　　　　　　　</w:t>
      </w:r>
      <w:r w:rsidRPr="00215A9F">
        <w:rPr>
          <w:rFonts w:ascii="ＭＳ 明朝" w:hAnsi="ＭＳ 明朝" w:hint="eastAsia"/>
          <w:spacing w:val="3"/>
        </w:rPr>
        <w:t xml:space="preserve"> </w:t>
      </w:r>
      <w:r w:rsidRPr="00215A9F">
        <w:rPr>
          <w:rFonts w:ascii="ＭＳ 明朝" w:hAnsi="ＭＳ 明朝" w:hint="eastAsia"/>
        </w:rPr>
        <w:t xml:space="preserve">　　　　　</w:t>
      </w:r>
      <w:r w:rsidRPr="00215A9F">
        <w:rPr>
          <w:rFonts w:ascii="ＭＳ 明朝" w:hAnsi="ＭＳ 明朝" w:hint="eastAsia"/>
          <w:spacing w:val="3"/>
        </w:rPr>
        <w:t xml:space="preserve"> </w:t>
      </w:r>
      <w:r w:rsidRPr="00215A9F">
        <w:rPr>
          <w:rFonts w:ascii="ＭＳ 明朝" w:hAnsi="ＭＳ 明朝" w:hint="eastAsia"/>
        </w:rPr>
        <w:t>）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5D888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DAtv38aAgAAUQ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</w:p>
    <w:p w:rsidR="006946F9" w:rsidRPr="00215A9F" w:rsidRDefault="006946F9">
      <w:pPr>
        <w:pStyle w:val="a3"/>
        <w:jc w:val="center"/>
        <w:rPr>
          <w:spacing w:val="0"/>
        </w:rPr>
      </w:pPr>
      <w:r w:rsidRPr="00215A9F">
        <w:rPr>
          <w:spacing w:val="0"/>
        </w:rPr>
        <w:br w:type="page"/>
      </w:r>
      <w:r w:rsidRPr="00215A9F">
        <w:rPr>
          <w:rFonts w:ascii="ＭＳ 明朝" w:hAnsi="ＭＳ 明朝" w:hint="eastAsia"/>
        </w:rPr>
        <w:lastRenderedPageBreak/>
        <w:t>（第二面）</w:t>
      </w:r>
    </w:p>
    <w:p w:rsidR="006946F9" w:rsidRPr="00215A9F" w:rsidRDefault="00C163A1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防火</w:t>
      </w:r>
      <w:r w:rsidR="006946F9" w:rsidRPr="00215A9F">
        <w:rPr>
          <w:rFonts w:ascii="ＭＳ 明朝" w:hAnsi="ＭＳ 明朝" w:hint="eastAsia"/>
        </w:rPr>
        <w:t>設備の状況等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7553E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yHLGgIAAFEEAAAOAAAAZHJzL2Uyb0RvYy54bWysVE2P2yAQvVfqf0DcE9tZx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A83IcsaAgAAUQ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【1．建築物の概要】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 xml:space="preserve">【イ．階数】　　　</w:t>
      </w:r>
      <w:r w:rsidRPr="00215A9F">
        <w:rPr>
          <w:rFonts w:ascii="ＭＳ 明朝" w:hAnsi="ＭＳ 明朝" w:hint="eastAsia"/>
          <w:spacing w:val="3"/>
        </w:rPr>
        <w:t xml:space="preserve">  </w:t>
      </w:r>
      <w:r w:rsidRPr="00215A9F">
        <w:rPr>
          <w:rFonts w:ascii="ＭＳ 明朝" w:hAnsi="ＭＳ 明朝" w:hint="eastAsia"/>
        </w:rPr>
        <w:t>地上　　　階　　地下　　　階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【ロ．建築面積】　　　　　　　　　　㎡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 xml:space="preserve">【ハ．延べ面積】　　　　　　　　</w:t>
      </w:r>
      <w:r w:rsidRPr="00215A9F">
        <w:rPr>
          <w:rFonts w:ascii="ＭＳ 明朝" w:hAnsi="ＭＳ 明朝" w:hint="eastAsia"/>
          <w:spacing w:val="3"/>
        </w:rPr>
        <w:t xml:space="preserve">    </w:t>
      </w:r>
      <w:r w:rsidRPr="00215A9F">
        <w:rPr>
          <w:rFonts w:ascii="ＭＳ 明朝" w:hAnsi="ＭＳ 明朝" w:hint="eastAsia"/>
        </w:rPr>
        <w:t>㎡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5D9F8"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ZO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CRKxk4aAgAAUQ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【2．確認済証交付年月日等】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【イ．確認済証交付年月日】</w:t>
      </w:r>
      <w:r w:rsidR="009139ED" w:rsidRPr="009139ED">
        <w:rPr>
          <w:rFonts w:ascii="ＭＳ 明朝" w:hAnsi="ＭＳ 明朝" w:hint="eastAsia"/>
          <w:color w:val="FF0000"/>
        </w:rPr>
        <w:t xml:space="preserve">　</w:t>
      </w:r>
      <w:r w:rsidR="009139ED" w:rsidRPr="00215A9F">
        <w:rPr>
          <w:rFonts w:ascii="ＭＳ 明朝" w:hAnsi="ＭＳ 明朝" w:hint="eastAsia"/>
        </w:rPr>
        <w:t xml:space="preserve">　　</w:t>
      </w:r>
      <w:r w:rsidR="009139ED" w:rsidRPr="009139ED">
        <w:rPr>
          <w:rFonts w:ascii="ＭＳ 明朝" w:hAnsi="ＭＳ 明朝" w:hint="eastAsia"/>
          <w:color w:val="FF0000"/>
        </w:rPr>
        <w:t xml:space="preserve">　　</w:t>
      </w:r>
      <w:r w:rsidRPr="00215A9F">
        <w:rPr>
          <w:rFonts w:ascii="ＭＳ 明朝" w:hAnsi="ＭＳ 明朝" w:hint="eastAsia"/>
        </w:rPr>
        <w:t xml:space="preserve">　　年　　月　　日　第　　　号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 xml:space="preserve">【ロ．確認済証交付者】　　□建築主事　　　□指定確認検査機関（　　　　　</w:t>
      </w:r>
      <w:r w:rsidRPr="00215A9F">
        <w:rPr>
          <w:rFonts w:ascii="ＭＳ 明朝" w:hAnsi="ＭＳ 明朝" w:hint="eastAsia"/>
          <w:spacing w:val="3"/>
        </w:rPr>
        <w:t xml:space="preserve">        </w:t>
      </w:r>
      <w:r w:rsidRPr="00215A9F">
        <w:rPr>
          <w:rFonts w:ascii="ＭＳ 明朝" w:hAnsi="ＭＳ 明朝" w:hint="eastAsia"/>
        </w:rPr>
        <w:t xml:space="preserve">　）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【ハ．検査済証交付年月日】</w:t>
      </w:r>
      <w:r w:rsidR="009139ED" w:rsidRPr="009139ED">
        <w:rPr>
          <w:rFonts w:ascii="ＭＳ 明朝" w:hAnsi="ＭＳ 明朝" w:hint="eastAsia"/>
          <w:color w:val="FF0000"/>
        </w:rPr>
        <w:t xml:space="preserve">　</w:t>
      </w:r>
      <w:r w:rsidR="009139ED" w:rsidRPr="00215A9F">
        <w:rPr>
          <w:rFonts w:ascii="ＭＳ 明朝" w:hAnsi="ＭＳ 明朝" w:hint="eastAsia"/>
        </w:rPr>
        <w:t xml:space="preserve">　　</w:t>
      </w:r>
      <w:r w:rsidR="009139ED" w:rsidRPr="009139ED">
        <w:rPr>
          <w:rFonts w:ascii="ＭＳ 明朝" w:hAnsi="ＭＳ 明朝" w:hint="eastAsia"/>
          <w:color w:val="FF0000"/>
        </w:rPr>
        <w:t xml:space="preserve">　　</w:t>
      </w:r>
      <w:r w:rsidRPr="00215A9F">
        <w:rPr>
          <w:rFonts w:ascii="ＭＳ 明朝" w:hAnsi="ＭＳ 明朝" w:hint="eastAsia"/>
        </w:rPr>
        <w:t xml:space="preserve">　　年　　月　　日　第　　　号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【ニ．検査済証交付者】　　□建築主事　　　□指定確認検査機関（　　　　　　　　　　）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ED232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B8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AZ0YB8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【3．検査日等】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【イ．今回の検査】</w:t>
      </w:r>
      <w:r w:rsidRPr="00215A9F">
        <w:rPr>
          <w:rFonts w:ascii="ＭＳ 明朝" w:hAnsi="ＭＳ 明朝" w:hint="eastAsia"/>
          <w:spacing w:val="3"/>
        </w:rPr>
        <w:t xml:space="preserve">    </w:t>
      </w:r>
      <w:r w:rsidRPr="00215A9F">
        <w:rPr>
          <w:rFonts w:ascii="ＭＳ 明朝" w:hAnsi="ＭＳ 明朝" w:hint="eastAsia"/>
        </w:rPr>
        <w:t xml:space="preserve">　　</w:t>
      </w:r>
      <w:r w:rsidR="009139ED" w:rsidRPr="009139ED">
        <w:rPr>
          <w:rFonts w:ascii="ＭＳ 明朝" w:hAnsi="ＭＳ 明朝" w:hint="eastAsia"/>
          <w:color w:val="FF0000"/>
        </w:rPr>
        <w:t xml:space="preserve">　　</w:t>
      </w:r>
      <w:r w:rsidRPr="00215A9F">
        <w:rPr>
          <w:rFonts w:ascii="ＭＳ 明朝" w:hAnsi="ＭＳ 明朝" w:hint="eastAsia"/>
        </w:rPr>
        <w:t xml:space="preserve">　年　月　日実施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【ロ．前回の検査】□実施（</w:t>
      </w:r>
      <w:r w:rsidR="009139ED" w:rsidRPr="009139ED">
        <w:rPr>
          <w:rFonts w:ascii="ＭＳ 明朝" w:hAnsi="ＭＳ 明朝" w:hint="eastAsia"/>
          <w:color w:val="FF0000"/>
        </w:rPr>
        <w:t xml:space="preserve">　　</w:t>
      </w:r>
      <w:r w:rsidRPr="00215A9F">
        <w:rPr>
          <w:rFonts w:ascii="ＭＳ 明朝" w:hAnsi="ＭＳ 明朝" w:hint="eastAsia"/>
        </w:rPr>
        <w:t xml:space="preserve">　年　月　日報告）□未実施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【ハ．前回の検査に関する書類の写し】□有　□無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95D18" id="Line 1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【4．</w:t>
      </w:r>
      <w:r w:rsidR="00C163A1" w:rsidRPr="00215A9F">
        <w:rPr>
          <w:rFonts w:ascii="ＭＳ 明朝" w:hAnsi="ＭＳ 明朝" w:hint="eastAsia"/>
        </w:rPr>
        <w:t>防火</w:t>
      </w:r>
      <w:r w:rsidRPr="00215A9F">
        <w:rPr>
          <w:rFonts w:ascii="ＭＳ 明朝" w:hAnsi="ＭＳ 明朝" w:hint="eastAsia"/>
        </w:rPr>
        <w:t>設備の検査者】</w:t>
      </w:r>
    </w:p>
    <w:p w:rsidR="006946F9" w:rsidRPr="00215A9F" w:rsidRDefault="006946F9">
      <w:pPr>
        <w:pStyle w:val="a3"/>
        <w:ind w:left="113"/>
        <w:rPr>
          <w:spacing w:val="0"/>
        </w:rPr>
      </w:pPr>
      <w:r w:rsidRPr="00215A9F">
        <w:rPr>
          <w:rFonts w:ascii="ＭＳ 明朝" w:hAnsi="ＭＳ 明朝" w:hint="eastAsia"/>
        </w:rPr>
        <w:t>（代表となる検査者）</w:t>
      </w:r>
    </w:p>
    <w:p w:rsidR="006946F9" w:rsidRPr="00215A9F" w:rsidRDefault="00FB6305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【イ．資格</w:t>
      </w:r>
      <w:r w:rsidR="006946F9" w:rsidRPr="00215A9F">
        <w:rPr>
          <w:rFonts w:ascii="ＭＳ 明朝" w:hAnsi="ＭＳ 明朝" w:hint="eastAsia"/>
        </w:rPr>
        <w:t xml:space="preserve">】（　　　）建築士　　　　　</w:t>
      </w:r>
      <w:r w:rsidR="006946F9" w:rsidRPr="00215A9F">
        <w:rPr>
          <w:rFonts w:ascii="ＭＳ 明朝" w:hAnsi="ＭＳ 明朝" w:hint="eastAsia"/>
          <w:spacing w:val="3"/>
        </w:rPr>
        <w:t xml:space="preserve">    </w:t>
      </w:r>
      <w:r w:rsidR="006946F9" w:rsidRPr="00215A9F">
        <w:rPr>
          <w:rFonts w:ascii="ＭＳ 明朝" w:hAnsi="ＭＳ 明朝" w:hint="eastAsia"/>
        </w:rPr>
        <w:t>（　　　　）登録第　　　　　　　号</w:t>
      </w:r>
    </w:p>
    <w:p w:rsidR="00FB6305" w:rsidRPr="00215A9F" w:rsidRDefault="00C163A1" w:rsidP="00FB630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215A9F">
        <w:rPr>
          <w:rFonts w:ascii="ＭＳ 明朝" w:hAnsi="ＭＳ 明朝" w:hint="eastAsia"/>
        </w:rPr>
        <w:t>防火</w:t>
      </w:r>
      <w:r w:rsidR="00FB6305" w:rsidRPr="00215A9F">
        <w:rPr>
          <w:rFonts w:ascii="ＭＳ 明朝" w:hAnsi="ＭＳ 明朝" w:hint="eastAsia"/>
        </w:rPr>
        <w:t xml:space="preserve">設備検査員　　　　　　</w:t>
      </w:r>
      <w:r w:rsidR="00FB6305" w:rsidRPr="00215A9F">
        <w:rPr>
          <w:rFonts w:ascii="ＭＳ 明朝" w:hAnsi="ＭＳ 明朝" w:hint="eastAsia"/>
          <w:spacing w:val="3"/>
        </w:rPr>
        <w:t xml:space="preserve">  </w:t>
      </w:r>
      <w:r w:rsidR="00FB6305" w:rsidRPr="00215A9F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【ロ．氏名のフリガナ】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【ハ．氏名】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【ニ．勤務先】</w:t>
      </w:r>
    </w:p>
    <w:p w:rsidR="006946F9" w:rsidRPr="00215A9F" w:rsidRDefault="006946F9">
      <w:pPr>
        <w:pStyle w:val="a3"/>
        <w:ind w:left="1808"/>
        <w:rPr>
          <w:spacing w:val="0"/>
        </w:rPr>
      </w:pPr>
      <w:r w:rsidRPr="00215A9F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【ホ．郵便番号】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【ヘ．所在地】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【ト．電話番号】</w:t>
      </w:r>
    </w:p>
    <w:p w:rsidR="006946F9" w:rsidRPr="00215A9F" w:rsidRDefault="006946F9">
      <w:pPr>
        <w:pStyle w:val="a3"/>
        <w:ind w:left="113"/>
        <w:rPr>
          <w:spacing w:val="0"/>
        </w:rPr>
      </w:pPr>
      <w:r w:rsidRPr="00215A9F">
        <w:rPr>
          <w:rFonts w:ascii="ＭＳ 明朝" w:hAnsi="ＭＳ 明朝" w:hint="eastAsia"/>
        </w:rPr>
        <w:t>（その他の検査者）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【イ．</w:t>
      </w:r>
      <w:r w:rsidR="00FB6305" w:rsidRPr="00215A9F">
        <w:rPr>
          <w:rFonts w:ascii="ＭＳ 明朝" w:hAnsi="ＭＳ 明朝" w:hint="eastAsia"/>
        </w:rPr>
        <w:t>資格</w:t>
      </w:r>
      <w:r w:rsidRPr="00215A9F">
        <w:rPr>
          <w:rFonts w:ascii="ＭＳ 明朝" w:hAnsi="ＭＳ 明朝" w:hint="eastAsia"/>
        </w:rPr>
        <w:t xml:space="preserve">】（　　　）建築士　　　　　</w:t>
      </w:r>
      <w:r w:rsidRPr="00215A9F">
        <w:rPr>
          <w:rFonts w:ascii="ＭＳ 明朝" w:hAnsi="ＭＳ 明朝" w:hint="eastAsia"/>
          <w:spacing w:val="3"/>
        </w:rPr>
        <w:t xml:space="preserve">    </w:t>
      </w:r>
      <w:r w:rsidRPr="00215A9F">
        <w:rPr>
          <w:rFonts w:ascii="ＭＳ 明朝" w:hAnsi="ＭＳ 明朝" w:hint="eastAsia"/>
        </w:rPr>
        <w:t>（　　　　）登録第　　　　　　　号</w:t>
      </w:r>
    </w:p>
    <w:p w:rsidR="00FB6305" w:rsidRPr="00215A9F" w:rsidRDefault="00C163A1" w:rsidP="00FB6305">
      <w:pPr>
        <w:pStyle w:val="a3"/>
        <w:wordWrap/>
        <w:spacing w:line="220" w:lineRule="exact"/>
        <w:ind w:firstLineChars="700" w:firstLine="1568"/>
        <w:rPr>
          <w:spacing w:val="0"/>
        </w:rPr>
      </w:pPr>
      <w:r w:rsidRPr="00215A9F">
        <w:rPr>
          <w:rFonts w:ascii="ＭＳ 明朝" w:hAnsi="ＭＳ 明朝" w:hint="eastAsia"/>
        </w:rPr>
        <w:t>防火</w:t>
      </w:r>
      <w:r w:rsidR="00FB6305" w:rsidRPr="00215A9F">
        <w:rPr>
          <w:rFonts w:ascii="ＭＳ 明朝" w:hAnsi="ＭＳ 明朝" w:hint="eastAsia"/>
        </w:rPr>
        <w:t xml:space="preserve">設備検査員　　　　　　</w:t>
      </w:r>
      <w:r w:rsidR="00FB6305" w:rsidRPr="00215A9F">
        <w:rPr>
          <w:rFonts w:ascii="ＭＳ 明朝" w:hAnsi="ＭＳ 明朝" w:hint="eastAsia"/>
          <w:spacing w:val="3"/>
        </w:rPr>
        <w:t xml:space="preserve">  </w:t>
      </w:r>
      <w:r w:rsidR="00FB6305" w:rsidRPr="00215A9F">
        <w:rPr>
          <w:rFonts w:ascii="ＭＳ 明朝" w:hAnsi="ＭＳ 明朝" w:hint="eastAsia"/>
        </w:rPr>
        <w:t xml:space="preserve">　　　　　　　　　第　　　　　　　号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【ロ．氏名のフリガナ】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【ハ．氏名】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【ニ．勤務先】</w:t>
      </w:r>
    </w:p>
    <w:p w:rsidR="006946F9" w:rsidRPr="00215A9F" w:rsidRDefault="006946F9">
      <w:pPr>
        <w:pStyle w:val="a3"/>
        <w:ind w:left="1808"/>
        <w:rPr>
          <w:spacing w:val="0"/>
        </w:rPr>
      </w:pPr>
      <w:r w:rsidRPr="00215A9F"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【ホ．郵便番号】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【ヘ．所在地】</w:t>
      </w:r>
    </w:p>
    <w:p w:rsidR="006946F9" w:rsidRPr="00215A9F" w:rsidRDefault="006946F9">
      <w:pPr>
        <w:pStyle w:val="a3"/>
        <w:ind w:left="226"/>
        <w:rPr>
          <w:spacing w:val="0"/>
        </w:rPr>
      </w:pPr>
      <w:r w:rsidRPr="00215A9F">
        <w:rPr>
          <w:rFonts w:ascii="ＭＳ 明朝" w:hAnsi="ＭＳ 明朝" w:hint="eastAsia"/>
        </w:rPr>
        <w:t>【ト．電話番号】</w:t>
      </w:r>
    </w:p>
    <w:p w:rsidR="006946F9" w:rsidRPr="00215A9F" w:rsidRDefault="00D7547B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1A8B" id="Line 1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ZhGwIAAFIEAAAOAAAAZHJzL2Uyb0RvYy54bWysVNuO2yAQfa/Uf0C8J76sk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" o:allowincell="f" strokeweight=".5pt"/>
            </w:pict>
          </mc:Fallback>
        </mc:AlternateContent>
      </w:r>
    </w:p>
    <w:p w:rsidR="006946F9" w:rsidRPr="00215A9F" w:rsidRDefault="006946F9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【5．</w:t>
      </w:r>
      <w:r w:rsidR="00C163A1" w:rsidRPr="00215A9F">
        <w:rPr>
          <w:rFonts w:ascii="ＭＳ 明朝" w:hAnsi="ＭＳ 明朝" w:hint="eastAsia"/>
        </w:rPr>
        <w:t>防火</w:t>
      </w:r>
      <w:r w:rsidRPr="00215A9F">
        <w:rPr>
          <w:rFonts w:ascii="ＭＳ 明朝" w:hAnsi="ＭＳ 明朝" w:hint="eastAsia"/>
        </w:rPr>
        <w:t>設備の概要】</w:t>
      </w:r>
    </w:p>
    <w:p w:rsidR="00C163A1" w:rsidRPr="00215A9F" w:rsidRDefault="006946F9" w:rsidP="00C163A1">
      <w:pPr>
        <w:pStyle w:val="a3"/>
        <w:wordWrap/>
        <w:spacing w:line="220" w:lineRule="exact"/>
        <w:rPr>
          <w:rFonts w:ascii="ＭＳ 明朝" w:hAnsi="ＭＳ 明朝" w:hint="eastAsia"/>
        </w:rPr>
      </w:pPr>
      <w:r w:rsidRPr="00215A9F">
        <w:rPr>
          <w:rFonts w:ascii="ＭＳ 明朝" w:hAnsi="ＭＳ 明朝" w:hint="eastAsia"/>
        </w:rPr>
        <w:t xml:space="preserve">　</w:t>
      </w:r>
      <w:r w:rsidR="00C163A1" w:rsidRPr="00215A9F">
        <w:rPr>
          <w:rFonts w:ascii="ＭＳ 明朝" w:hAnsi="ＭＳ 明朝" w:hint="eastAsia"/>
        </w:rPr>
        <w:t>【イ．避難安全検証法等の適用】</w:t>
      </w:r>
    </w:p>
    <w:p w:rsidR="00B01C80" w:rsidRDefault="00B01C80" w:rsidP="00C163A1">
      <w:pPr>
        <w:pStyle w:val="a3"/>
        <w:wordWrap/>
        <w:spacing w:line="220" w:lineRule="exact"/>
        <w:ind w:firstLineChars="300" w:firstLine="672"/>
        <w:rPr>
          <w:rFonts w:ascii="ＭＳ 明朝" w:hAnsi="ＭＳ 明朝"/>
        </w:rPr>
      </w:pPr>
      <w:r w:rsidRPr="002970C5">
        <w:rPr>
          <w:rFonts w:ascii="ＭＳ 明朝" w:hAnsi="ＭＳ 明朝" w:hint="eastAsia"/>
          <w:color w:val="FF0000"/>
        </w:rPr>
        <w:t>□</w:t>
      </w:r>
      <w:r>
        <w:rPr>
          <w:rFonts w:ascii="ＭＳ 明朝" w:hAnsi="ＭＳ 明朝" w:hint="eastAsia"/>
          <w:color w:val="FF0000"/>
        </w:rPr>
        <w:t>区画</w:t>
      </w:r>
      <w:r w:rsidRPr="002970C5">
        <w:rPr>
          <w:rFonts w:ascii="ＭＳ 明朝" w:hAnsi="ＭＳ 明朝" w:hint="eastAsia"/>
          <w:color w:val="FF0000"/>
        </w:rPr>
        <w:t>避難安全検証法（　　階）</w:t>
      </w:r>
      <w:r>
        <w:rPr>
          <w:rFonts w:ascii="ＭＳ 明朝" w:hAnsi="ＭＳ 明朝" w:hint="eastAsia"/>
          <w:color w:val="FF0000"/>
        </w:rPr>
        <w:t xml:space="preserve">　</w:t>
      </w:r>
      <w:r w:rsidR="00C163A1" w:rsidRPr="00215A9F">
        <w:rPr>
          <w:rFonts w:ascii="ＭＳ 明朝" w:hAnsi="ＭＳ 明朝" w:hint="eastAsia"/>
        </w:rPr>
        <w:t>□階避難安全検証法（　　階）</w:t>
      </w:r>
    </w:p>
    <w:p w:rsidR="00C163A1" w:rsidRPr="00215A9F" w:rsidRDefault="00C163A1" w:rsidP="00C163A1">
      <w:pPr>
        <w:pStyle w:val="a3"/>
        <w:wordWrap/>
        <w:spacing w:line="220" w:lineRule="exact"/>
        <w:ind w:firstLineChars="300" w:firstLine="672"/>
        <w:rPr>
          <w:spacing w:val="0"/>
        </w:rPr>
      </w:pPr>
      <w:r w:rsidRPr="00215A9F">
        <w:rPr>
          <w:rFonts w:ascii="ＭＳ 明朝" w:hAnsi="ＭＳ 明朝" w:hint="eastAsia"/>
        </w:rPr>
        <w:t xml:space="preserve">□全館避難安全検証法　</w:t>
      </w:r>
      <w:r w:rsidR="00B01C80">
        <w:rPr>
          <w:rFonts w:ascii="ＭＳ 明朝" w:hAnsi="ＭＳ 明朝" w:hint="eastAsia"/>
        </w:rPr>
        <w:t xml:space="preserve">　　　　　</w:t>
      </w:r>
      <w:r w:rsidRPr="00215A9F">
        <w:rPr>
          <w:rFonts w:ascii="ＭＳ 明朝" w:hAnsi="ＭＳ 明朝" w:hint="eastAsia"/>
        </w:rPr>
        <w:t>□その他（　　　　　　　　　　　　　　　　　　）</w:t>
      </w:r>
    </w:p>
    <w:p w:rsidR="00116671" w:rsidRPr="00215A9F" w:rsidRDefault="00116671" w:rsidP="00116671">
      <w:pPr>
        <w:pStyle w:val="a3"/>
        <w:wordWrap/>
        <w:spacing w:line="220" w:lineRule="exact"/>
        <w:ind w:firstLineChars="100" w:firstLine="210"/>
        <w:rPr>
          <w:rFonts w:hint="eastAsia"/>
          <w:spacing w:val="0"/>
        </w:rPr>
      </w:pPr>
      <w:r w:rsidRPr="00215A9F">
        <w:rPr>
          <w:rFonts w:hint="eastAsia"/>
          <w:spacing w:val="0"/>
        </w:rPr>
        <w:t>【ロ．防火設備】</w:t>
      </w:r>
    </w:p>
    <w:p w:rsidR="00116671" w:rsidRPr="00215A9F" w:rsidRDefault="00116671" w:rsidP="00116671">
      <w:pPr>
        <w:pStyle w:val="a3"/>
        <w:wordWrap/>
        <w:spacing w:line="220" w:lineRule="exact"/>
        <w:ind w:firstLineChars="350" w:firstLine="735"/>
        <w:rPr>
          <w:spacing w:val="0"/>
        </w:rPr>
      </w:pPr>
      <w:r w:rsidRPr="00215A9F">
        <w:rPr>
          <w:rFonts w:hint="eastAsia"/>
          <w:spacing w:val="0"/>
        </w:rPr>
        <w:t xml:space="preserve">□防火扉（　　枚）　</w:t>
      </w:r>
      <w:r w:rsidR="00CD128C" w:rsidRPr="00215A9F">
        <w:rPr>
          <w:rFonts w:hint="eastAsia"/>
          <w:spacing w:val="0"/>
        </w:rPr>
        <w:t xml:space="preserve">　　　　　　　</w:t>
      </w:r>
      <w:r w:rsidRPr="00215A9F">
        <w:rPr>
          <w:rFonts w:hint="eastAsia"/>
          <w:spacing w:val="0"/>
        </w:rPr>
        <w:t xml:space="preserve">□防火シャッター（　　枚）　</w:t>
      </w:r>
    </w:p>
    <w:p w:rsidR="00116671" w:rsidRPr="00215A9F" w:rsidRDefault="00116671" w:rsidP="00116671">
      <w:pPr>
        <w:pStyle w:val="a3"/>
        <w:wordWrap/>
        <w:spacing w:line="220" w:lineRule="exact"/>
        <w:ind w:firstLineChars="350" w:firstLine="735"/>
        <w:rPr>
          <w:rFonts w:hint="eastAsia"/>
          <w:spacing w:val="0"/>
        </w:rPr>
      </w:pPr>
      <w:r w:rsidRPr="00215A9F">
        <w:rPr>
          <w:rFonts w:hint="eastAsia"/>
          <w:spacing w:val="0"/>
        </w:rPr>
        <w:t>□耐火クロススクリーン（　　枚）　□ドレンチャー（　　台）</w:t>
      </w:r>
    </w:p>
    <w:p w:rsidR="00116671" w:rsidRPr="00215A9F" w:rsidRDefault="00116671" w:rsidP="00116671">
      <w:pPr>
        <w:pStyle w:val="a3"/>
        <w:wordWrap/>
        <w:spacing w:line="220" w:lineRule="exact"/>
        <w:ind w:firstLineChars="350" w:firstLine="735"/>
        <w:rPr>
          <w:spacing w:val="0"/>
        </w:rPr>
      </w:pPr>
      <w:r w:rsidRPr="00215A9F">
        <w:rPr>
          <w:rFonts w:hint="eastAsia"/>
          <w:spacing w:val="0"/>
        </w:rPr>
        <w:t>□その他（　　台）</w:t>
      </w:r>
    </w:p>
    <w:p w:rsidR="006946F9" w:rsidRPr="00215A9F" w:rsidRDefault="00D7547B" w:rsidP="00116671">
      <w:pPr>
        <w:pStyle w:val="a3"/>
        <w:rPr>
          <w:spacing w:val="0"/>
        </w:rPr>
      </w:pPr>
      <w:r w:rsidRPr="00215A9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81915</wp:posOffset>
                </wp:positionV>
                <wp:extent cx="6258560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439F" id="Line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45pt" to="498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8Vv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" o:allowincell="f" strokeweight=".5pt"/>
            </w:pict>
          </mc:Fallback>
        </mc:AlternateContent>
      </w:r>
    </w:p>
    <w:p w:rsidR="006946F9" w:rsidRPr="00215A9F" w:rsidRDefault="006946F9" w:rsidP="00C163A1">
      <w:pPr>
        <w:pStyle w:val="a3"/>
        <w:rPr>
          <w:spacing w:val="0"/>
        </w:rPr>
      </w:pPr>
      <w:r w:rsidRPr="00215A9F">
        <w:rPr>
          <w:rFonts w:ascii="ＭＳ 明朝" w:hAnsi="ＭＳ 明朝" w:hint="eastAsia"/>
        </w:rPr>
        <w:t>（注意）</w:t>
      </w:r>
    </w:p>
    <w:p w:rsidR="006946F9" w:rsidRPr="00215A9F" w:rsidRDefault="006946F9" w:rsidP="00C163A1">
      <w:pPr>
        <w:pStyle w:val="a3"/>
        <w:spacing w:line="261" w:lineRule="exact"/>
        <w:rPr>
          <w:spacing w:val="0"/>
        </w:rPr>
      </w:pPr>
      <w:r w:rsidRPr="00215A9F">
        <w:rPr>
          <w:rFonts w:ascii="ＭＳ 明朝" w:hAnsi="ＭＳ 明朝" w:hint="eastAsia"/>
        </w:rPr>
        <w:t xml:space="preserve">　この様式には、第三十六号の</w:t>
      </w:r>
      <w:r w:rsidR="00116671" w:rsidRPr="00215A9F">
        <w:rPr>
          <w:rFonts w:ascii="ＭＳ 明朝" w:hAnsi="ＭＳ 明朝" w:hint="eastAsia"/>
        </w:rPr>
        <w:t>八</w:t>
      </w:r>
      <w:r w:rsidRPr="00215A9F">
        <w:rPr>
          <w:rFonts w:ascii="ＭＳ 明朝" w:hAnsi="ＭＳ 明朝" w:hint="eastAsia"/>
        </w:rPr>
        <w:t>様式に記入した内容と同一の内容を記入してください。第二面</w:t>
      </w:r>
      <w:r w:rsidR="009C4CF7">
        <w:rPr>
          <w:rFonts w:ascii="ＭＳ 明朝" w:hAnsi="ＭＳ 明朝" w:hint="eastAsia"/>
        </w:rPr>
        <w:t>の5.防火設備の概要 ロ.防火設備</w:t>
      </w:r>
      <w:r w:rsidRPr="00215A9F">
        <w:rPr>
          <w:rFonts w:ascii="ＭＳ 明朝" w:hAnsi="ＭＳ 明朝" w:hint="eastAsia"/>
        </w:rPr>
        <w:t>は、</w:t>
      </w:r>
      <w:r w:rsidR="004E0FF5" w:rsidRPr="00215A9F">
        <w:rPr>
          <w:rFonts w:ascii="ＭＳ 明朝" w:hAnsi="ＭＳ 明朝" w:hint="eastAsia"/>
        </w:rPr>
        <w:t>同</w:t>
      </w:r>
      <w:r w:rsidRPr="00215A9F">
        <w:rPr>
          <w:rFonts w:ascii="ＭＳ 明朝" w:hAnsi="ＭＳ 明朝" w:hint="eastAsia"/>
        </w:rPr>
        <w:t>様式第二面において指摘があつた</w:t>
      </w:r>
      <w:r w:rsidR="00116671" w:rsidRPr="00215A9F">
        <w:rPr>
          <w:rFonts w:ascii="ＭＳ 明朝" w:hAnsi="ＭＳ 明朝" w:hint="eastAsia"/>
        </w:rPr>
        <w:t>防火</w:t>
      </w:r>
      <w:r w:rsidRPr="00215A9F">
        <w:rPr>
          <w:rFonts w:ascii="ＭＳ 明朝" w:hAnsi="ＭＳ 明朝" w:hint="eastAsia"/>
        </w:rPr>
        <w:t>設備についてのみ作成し、第一面に添えてください。</w:t>
      </w:r>
    </w:p>
    <w:sectPr w:rsidR="006946F9" w:rsidRPr="00215A9F" w:rsidSect="006946F9">
      <w:pgSz w:w="11906" w:h="16838"/>
      <w:pgMar w:top="1191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01" w:rsidRDefault="004A4701" w:rsidP="00FB6305">
      <w:r>
        <w:separator/>
      </w:r>
    </w:p>
  </w:endnote>
  <w:endnote w:type="continuationSeparator" w:id="0">
    <w:p w:rsidR="004A4701" w:rsidRDefault="004A4701" w:rsidP="00FB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01" w:rsidRDefault="004A4701" w:rsidP="00FB6305">
      <w:r>
        <w:separator/>
      </w:r>
    </w:p>
  </w:footnote>
  <w:footnote w:type="continuationSeparator" w:id="0">
    <w:p w:rsidR="004A4701" w:rsidRDefault="004A4701" w:rsidP="00FB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F9"/>
    <w:rsid w:val="000135E3"/>
    <w:rsid w:val="000D7CAF"/>
    <w:rsid w:val="0011072E"/>
    <w:rsid w:val="00116671"/>
    <w:rsid w:val="00215A9F"/>
    <w:rsid w:val="004639C6"/>
    <w:rsid w:val="004A4701"/>
    <w:rsid w:val="004E0FF5"/>
    <w:rsid w:val="004F7305"/>
    <w:rsid w:val="005711ED"/>
    <w:rsid w:val="006946F9"/>
    <w:rsid w:val="0070773F"/>
    <w:rsid w:val="007C0B55"/>
    <w:rsid w:val="007D34A0"/>
    <w:rsid w:val="008142EB"/>
    <w:rsid w:val="009139ED"/>
    <w:rsid w:val="009C4CF7"/>
    <w:rsid w:val="00AD3BEC"/>
    <w:rsid w:val="00B01C80"/>
    <w:rsid w:val="00C163A1"/>
    <w:rsid w:val="00C62A99"/>
    <w:rsid w:val="00CD128C"/>
    <w:rsid w:val="00D7547B"/>
    <w:rsid w:val="00EA5B25"/>
    <w:rsid w:val="00FB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773F9-82B8-431B-9F2A-5606351D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FB63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305"/>
    <w:rPr>
      <w:kern w:val="2"/>
      <w:sz w:val="21"/>
      <w:szCs w:val="24"/>
    </w:rPr>
  </w:style>
  <w:style w:type="paragraph" w:styleId="a6">
    <w:name w:val="footer"/>
    <w:basedOn w:val="a"/>
    <w:link w:val="a7"/>
    <w:rsid w:val="00FB63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305"/>
    <w:rPr>
      <w:kern w:val="2"/>
      <w:sz w:val="21"/>
      <w:szCs w:val="24"/>
    </w:rPr>
  </w:style>
  <w:style w:type="table" w:styleId="a8">
    <w:name w:val="Table Grid"/>
    <w:basedOn w:val="a1"/>
    <w:rsid w:val="00FB63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951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定期検査報告概要書</vt:lpstr>
      <vt:lpstr>定期検査報告概要書</vt:lpstr>
    </vt:vector>
  </TitlesOfParts>
  <Company>千葉県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定期検査報告概要書</dc:title>
  <dc:subject/>
  <dc:creator>HP Customer</dc:creator>
  <cp:keywords/>
  <cp:lastModifiedBy>はたの　けんた</cp:lastModifiedBy>
  <cp:revision>2</cp:revision>
  <dcterms:created xsi:type="dcterms:W3CDTF">2021-03-27T11:26:00Z</dcterms:created>
  <dcterms:modified xsi:type="dcterms:W3CDTF">2021-03-27T11:26:00Z</dcterms:modified>
</cp:coreProperties>
</file>