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ED" w:rsidRDefault="00F10B5C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1"/>
      </w:tblGrid>
      <w:tr w:rsidR="008D6FED">
        <w:tblPrEx>
          <w:tblCellMar>
            <w:top w:w="0" w:type="dxa"/>
            <w:bottom w:w="0" w:type="dxa"/>
          </w:tblCellMar>
        </w:tblPrEx>
        <w:trPr>
          <w:trHeight w:val="9600"/>
        </w:trPr>
        <w:tc>
          <w:tcPr>
            <w:tcW w:w="8491" w:type="dxa"/>
          </w:tcPr>
          <w:p w:rsidR="008D6FED" w:rsidRDefault="00F10B5C">
            <w:pPr>
              <w:wordWrap w:val="0"/>
              <w:overflowPunct w:val="0"/>
              <w:autoSpaceDE w:val="0"/>
              <w:autoSpaceDN w:val="0"/>
              <w:spacing w:before="48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代検査業務の開始届出書記載事項変更届</w:t>
            </w:r>
          </w:p>
          <w:p w:rsidR="008D6FED" w:rsidRDefault="00F10B5C">
            <w:pPr>
              <w:wordWrap w:val="0"/>
              <w:overflowPunct w:val="0"/>
              <w:autoSpaceDE w:val="0"/>
              <w:autoSpaceDN w:val="0"/>
              <w:spacing w:before="48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  <w:p w:rsidR="008D6FED" w:rsidRDefault="00F10B5C">
            <w:pPr>
              <w:wordWrap w:val="0"/>
              <w:overflowPunct w:val="0"/>
              <w:autoSpaceDE w:val="0"/>
              <w:autoSpaceDN w:val="0"/>
              <w:spacing w:before="480"/>
              <w:ind w:left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岡山市長　　　　様</w:t>
            </w:r>
          </w:p>
          <w:p w:rsidR="008D6FED" w:rsidRDefault="00F10B5C">
            <w:pPr>
              <w:wordWrap w:val="0"/>
              <w:overflowPunct w:val="0"/>
              <w:autoSpaceDE w:val="0"/>
              <w:autoSpaceDN w:val="0"/>
              <w:spacing w:before="48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</w:t>
            </w: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　　</w:t>
            </w:r>
          </w:p>
          <w:p w:rsidR="008D6FED" w:rsidRDefault="00F10B5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 w:rsidR="00564870">
              <w:rPr>
                <w:rFonts w:ascii="ＭＳ 明朝" w:hint="eastAsia"/>
              </w:rPr>
              <w:t xml:space="preserve">名　　　　　　　　　　　</w:t>
            </w:r>
            <w:r>
              <w:rPr>
                <w:rFonts w:ascii="ＭＳ 明朝" w:hint="eastAsia"/>
              </w:rPr>
              <w:t xml:space="preserve">　</w:t>
            </w:r>
          </w:p>
          <w:p w:rsidR="008D6FED" w:rsidRDefault="00F10B5C">
            <w:pPr>
              <w:wordWrap w:val="0"/>
              <w:overflowPunct w:val="0"/>
              <w:autoSpaceDE w:val="0"/>
              <w:autoSpaceDN w:val="0"/>
              <w:spacing w:before="48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下記のとおり変更があったので，岡山市計量検査事務条例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平成</w:t>
            </w:r>
            <w:r>
              <w:rPr>
                <w:rFonts w:ascii="ＭＳ 明朝"/>
              </w:rPr>
              <w:t>12</w:t>
            </w:r>
            <w:r>
              <w:rPr>
                <w:rFonts w:ascii="ＭＳ 明朝" w:hint="eastAsia"/>
              </w:rPr>
              <w:t>年市条例第</w:t>
            </w:r>
            <w:r>
              <w:rPr>
                <w:rFonts w:ascii="ＭＳ 明朝"/>
              </w:rPr>
              <w:t>24</w:t>
            </w:r>
            <w:r>
              <w:rPr>
                <w:rFonts w:ascii="ＭＳ 明朝" w:hint="eastAsia"/>
              </w:rPr>
              <w:t>号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項の規定により，届け出ます。</w:t>
            </w:r>
          </w:p>
          <w:p w:rsidR="008D6FED" w:rsidRDefault="00F10B5C">
            <w:pPr>
              <w:spacing w:before="480"/>
              <w:jc w:val="center"/>
            </w:pPr>
            <w:r>
              <w:rPr>
                <w:rFonts w:hint="eastAsia"/>
              </w:rPr>
              <w:t>記</w:t>
            </w:r>
          </w:p>
          <w:p w:rsidR="008D6FED" w:rsidRDefault="00F10B5C">
            <w:pPr>
              <w:wordWrap w:val="0"/>
              <w:overflowPunct w:val="0"/>
              <w:autoSpaceDE w:val="0"/>
              <w:autoSpaceDN w:val="0"/>
              <w:spacing w:before="48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変更のあった事項</w:t>
            </w:r>
          </w:p>
          <w:p w:rsidR="008D6FED" w:rsidRDefault="00F10B5C">
            <w:pPr>
              <w:wordWrap w:val="0"/>
              <w:overflowPunct w:val="0"/>
              <w:autoSpaceDE w:val="0"/>
              <w:autoSpaceDN w:val="0"/>
              <w:spacing w:before="480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変更の事由</w:t>
            </w:r>
          </w:p>
          <w:p w:rsidR="008D6FED" w:rsidRDefault="00F10B5C">
            <w:pPr>
              <w:spacing w:before="1200"/>
            </w:pPr>
            <w:r>
              <w:rPr>
                <w:rFonts w:hint="eastAsia"/>
              </w:rPr>
              <w:t>備考</w:t>
            </w:r>
          </w:p>
          <w:p w:rsidR="008D6FED" w:rsidRDefault="00F10B5C">
            <w:pPr>
              <w:wordWrap w:val="0"/>
              <w:overflowPunct w:val="0"/>
              <w:autoSpaceDE w:val="0"/>
              <w:autoSpaceDN w:val="0"/>
              <w:ind w:left="315" w:hanging="105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用紙の大きさは，</w:t>
            </w:r>
            <w:r w:rsidR="00DB53A9" w:rsidRPr="00DB53A9">
              <w:rPr>
                <w:rFonts w:ascii="ＭＳ 明朝" w:hint="eastAsia"/>
              </w:rPr>
              <w:t>日本産業規格</w:t>
            </w:r>
            <w:r>
              <w:rPr>
                <w:rFonts w:ascii="ＭＳ 明朝"/>
              </w:rPr>
              <w:t>A4</w:t>
            </w:r>
            <w:r>
              <w:rPr>
                <w:rFonts w:ascii="ＭＳ 明朝" w:hint="eastAsia"/>
              </w:rPr>
              <w:t>とすること。</w:t>
            </w:r>
          </w:p>
          <w:p w:rsidR="008D6FED" w:rsidRDefault="00F10B5C">
            <w:pPr>
              <w:wordWrap w:val="0"/>
              <w:overflowPunct w:val="0"/>
              <w:autoSpaceDE w:val="0"/>
              <w:autoSpaceDN w:val="0"/>
              <w:ind w:left="315" w:hanging="105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変更事項が氏名又は住所のときは，それを証明する文書等の写しを添付すること。</w:t>
            </w:r>
          </w:p>
        </w:tc>
      </w:tr>
    </w:tbl>
    <w:p w:rsidR="008D6FED" w:rsidRDefault="008D6FED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8D6FE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970E2"/>
    <w:multiLevelType w:val="singleLevel"/>
    <w:tmpl w:val="A6D00AF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70"/>
    <w:rsid w:val="00564870"/>
    <w:rsid w:val="008D6FED"/>
    <w:rsid w:val="00DB53A9"/>
    <w:rsid w:val="00ED2DD5"/>
    <w:rsid w:val="00F1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221B28-CDA9-4AF9-9C92-B8FE87A2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363;&#35215;&#38598;temp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RB－EF2.dot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にしえ　よりこ</dc:creator>
  <cp:keywords/>
  <dc:description/>
  <cp:lastModifiedBy>にしえ　よりこ</cp:lastModifiedBy>
  <cp:revision>2</cp:revision>
  <dcterms:created xsi:type="dcterms:W3CDTF">2022-03-16T06:11:00Z</dcterms:created>
  <dcterms:modified xsi:type="dcterms:W3CDTF">2022-03-16T06:11:00Z</dcterms:modified>
</cp:coreProperties>
</file>