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様式第４号</w:t>
      </w:r>
    </w:p>
    <w:p w:rsidR="005B11A4" w:rsidRDefault="005B11A4">
      <w:pPr>
        <w:pStyle w:val="a3"/>
        <w:rPr>
          <w:spacing w:val="0"/>
        </w:rPr>
      </w:pPr>
    </w:p>
    <w:p w:rsidR="005B11A4" w:rsidRDefault="005B11A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</w:rPr>
        <w:t>補　助　事　業　等　着　手　届</w:t>
      </w:r>
    </w:p>
    <w:p w:rsidR="005B11A4" w:rsidRDefault="005B11A4">
      <w:pPr>
        <w:pStyle w:val="a3"/>
        <w:rPr>
          <w:spacing w:val="0"/>
        </w:rPr>
      </w:pPr>
    </w:p>
    <w:p w:rsidR="005B11A4" w:rsidRDefault="00E24E8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B11A4">
        <w:rPr>
          <w:rFonts w:ascii="ＭＳ 明朝" w:hAnsi="ＭＳ 明朝" w:hint="eastAsia"/>
        </w:rPr>
        <w:t xml:space="preserve">　　年　　月　　日</w:t>
      </w:r>
    </w:p>
    <w:p w:rsidR="005B11A4" w:rsidRDefault="005B11A4">
      <w:pPr>
        <w:pStyle w:val="a3"/>
        <w:rPr>
          <w:spacing w:val="0"/>
        </w:rPr>
      </w:pPr>
    </w:p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岡山市長　大　森　雅　夫　様</w:t>
      </w:r>
    </w:p>
    <w:p w:rsidR="005B11A4" w:rsidRDefault="005B11A4">
      <w:pPr>
        <w:pStyle w:val="a3"/>
        <w:rPr>
          <w:spacing w:val="0"/>
        </w:rPr>
      </w:pPr>
    </w:p>
    <w:p w:rsidR="005B11A4" w:rsidRDefault="005B11A4">
      <w:pPr>
        <w:pStyle w:val="a3"/>
        <w:rPr>
          <w:spacing w:val="0"/>
        </w:rPr>
      </w:pPr>
    </w:p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>補助事業者</w:t>
      </w:r>
    </w:p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 w:rsidR="00703202">
        <w:rPr>
          <w:rFonts w:ascii="ＭＳ 明朝" w:hAnsi="ＭＳ 明朝" w:hint="eastAsia"/>
        </w:rPr>
        <w:t xml:space="preserve">　住所又は所在地　</w:t>
      </w:r>
    </w:p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>氏名又は団体名</w:t>
      </w:r>
      <w:r w:rsidR="001B4AAD">
        <w:rPr>
          <w:rFonts w:ascii="ＭＳ 明朝" w:hAnsi="ＭＳ 明朝" w:hint="eastAsia"/>
          <w:spacing w:val="2"/>
        </w:rPr>
        <w:t xml:space="preserve">　</w:t>
      </w:r>
    </w:p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>及び代表者氏名</w:t>
      </w:r>
      <w:r>
        <w:rPr>
          <w:rFonts w:ascii="ＭＳ 明朝" w:hAnsi="ＭＳ 明朝" w:hint="eastAsia"/>
          <w:spacing w:val="2"/>
        </w:rPr>
        <w:t xml:space="preserve">  </w:t>
      </w:r>
      <w:r w:rsidR="00126FD0">
        <w:rPr>
          <w:rFonts w:ascii="ＭＳ 明朝" w:hAnsi="ＭＳ 明朝" w:hint="eastAsia"/>
          <w:spacing w:val="2"/>
        </w:rPr>
        <w:t xml:space="preserve">代表者　</w:t>
      </w:r>
      <w:r w:rsidR="00A9209B">
        <w:rPr>
          <w:rFonts w:ascii="ＭＳ 明朝" w:hAnsi="ＭＳ 明朝" w:hint="eastAsia"/>
          <w:spacing w:val="2"/>
        </w:rPr>
        <w:t xml:space="preserve">　　　　　　</w:t>
      </w:r>
      <w:r w:rsidR="00126FD0">
        <w:rPr>
          <w:rFonts w:ascii="ＭＳ 明朝" w:hAnsi="ＭＳ 明朝" w:hint="eastAsia"/>
        </w:rPr>
        <w:t xml:space="preserve">　　</w:t>
      </w:r>
      <w:r w:rsidR="00703202">
        <w:rPr>
          <w:rFonts w:ascii="ＭＳ 明朝" w:hAnsi="ＭＳ 明朝" w:hint="eastAsia"/>
        </w:rPr>
        <w:t xml:space="preserve">　</w:t>
      </w:r>
    </w:p>
    <w:p w:rsidR="005B11A4" w:rsidRDefault="005B11A4">
      <w:pPr>
        <w:pStyle w:val="a3"/>
        <w:rPr>
          <w:spacing w:val="0"/>
        </w:rPr>
      </w:pPr>
    </w:p>
    <w:p w:rsidR="005B11A4" w:rsidRPr="005322C6" w:rsidRDefault="005B11A4">
      <w:pPr>
        <w:pStyle w:val="a3"/>
        <w:rPr>
          <w:spacing w:val="0"/>
        </w:rPr>
      </w:pPr>
    </w:p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次のとおり事業に着手したので、岡山市補助金等交付規則第１５条の規定により、お届けします。</w:t>
      </w:r>
    </w:p>
    <w:p w:rsidR="005B11A4" w:rsidRDefault="005B11A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2268"/>
        <w:gridCol w:w="882"/>
        <w:gridCol w:w="378"/>
        <w:gridCol w:w="1134"/>
        <w:gridCol w:w="3150"/>
      </w:tblGrid>
      <w:tr w:rsidR="005B11A4">
        <w:trPr>
          <w:trHeight w:hRule="exact" w:val="70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指令年月日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5B11A4" w:rsidRDefault="00E24E8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B11A4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指令番号</w: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岡山市指令</w:t>
            </w:r>
            <w:r w:rsidR="00AA1C5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第　　　　　号</w:t>
            </w:r>
          </w:p>
        </w:tc>
      </w:tr>
      <w:tr w:rsidR="005B11A4">
        <w:trPr>
          <w:trHeight w:hRule="exact" w:val="702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116" w:line="23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703202">
              <w:rPr>
                <w:rFonts w:ascii="ＭＳ 明朝" w:hAnsi="ＭＳ 明朝" w:hint="eastAsia"/>
                <w:spacing w:val="45"/>
                <w:fitText w:val="1260" w:id="1686852352"/>
              </w:rPr>
              <w:t>補助年</w:t>
            </w:r>
            <w:r w:rsidRPr="00703202">
              <w:rPr>
                <w:rFonts w:ascii="ＭＳ 明朝" w:hAnsi="ＭＳ 明朝" w:hint="eastAsia"/>
                <w:spacing w:val="15"/>
                <w:fitText w:val="1260" w:id="1686852352"/>
              </w:rPr>
              <w:t>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B11A4" w:rsidRDefault="005B11A4">
            <w:pPr>
              <w:pStyle w:val="a3"/>
              <w:spacing w:before="116" w:line="23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E24E82">
              <w:rPr>
                <w:rFonts w:ascii="ＭＳ 明朝" w:hAnsi="ＭＳ 明朝" w:hint="eastAsia"/>
              </w:rPr>
              <w:t>令和</w:t>
            </w:r>
            <w:r w:rsidR="003D4F1A">
              <w:rPr>
                <w:rFonts w:ascii="ＭＳ 明朝" w:hAnsi="ＭＳ 明朝" w:hint="eastAsia"/>
              </w:rPr>
              <w:t xml:space="preserve">　</w:t>
            </w:r>
            <w:r w:rsidR="00E24E8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116" w:line="23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補助金等</w:t>
            </w:r>
          </w:p>
          <w:p w:rsidR="005B11A4" w:rsidRDefault="005B11A4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11A4" w:rsidRDefault="007335DC" w:rsidP="00BC7428">
            <w:pPr>
              <w:pStyle w:val="a3"/>
              <w:spacing w:before="116" w:line="236" w:lineRule="exact"/>
              <w:jc w:val="center"/>
              <w:rPr>
                <w:spacing w:val="0"/>
              </w:rPr>
            </w:pPr>
            <w:r w:rsidRPr="00952B97">
              <w:rPr>
                <w:rFonts w:ascii="ＭＳ 明朝" w:hAnsi="ＭＳ 明朝" w:hint="eastAsia"/>
                <w:spacing w:val="4"/>
              </w:rPr>
              <w:t>岡山市農産対策関係補助金</w:t>
            </w:r>
          </w:p>
        </w:tc>
      </w:tr>
      <w:tr w:rsidR="005B11A4">
        <w:trPr>
          <w:trHeight w:hRule="exact" w:val="1416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</w:t>
            </w:r>
          </w:p>
          <w:p w:rsidR="005B11A4" w:rsidRDefault="005B11A4">
            <w:pPr>
              <w:pStyle w:val="a3"/>
              <w:rPr>
                <w:spacing w:val="0"/>
              </w:rPr>
            </w:pPr>
          </w:p>
          <w:p w:rsidR="005B11A4" w:rsidRDefault="005B11A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8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11A4" w:rsidRDefault="005B11A4" w:rsidP="007335D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26FD0">
              <w:rPr>
                <w:rFonts w:ascii="ＭＳ 明朝" w:hAnsi="ＭＳ 明朝" w:hint="eastAsia"/>
              </w:rPr>
              <w:t xml:space="preserve">農作物鳥獣害防止のための　　　　　　　</w:t>
            </w:r>
            <w:r w:rsidR="00BC7428">
              <w:rPr>
                <w:rFonts w:ascii="ＭＳ 明朝" w:hAnsi="ＭＳ 明朝" w:hint="eastAsia"/>
              </w:rPr>
              <w:t>柵設置</w:t>
            </w:r>
          </w:p>
        </w:tc>
      </w:tr>
      <w:tr w:rsidR="005B11A4">
        <w:trPr>
          <w:trHeight w:hRule="exact" w:val="1062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</w:t>
            </w:r>
          </w:p>
          <w:p w:rsidR="005B11A4" w:rsidRDefault="005B11A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の施行場所</w:t>
            </w:r>
          </w:p>
        </w:tc>
        <w:tc>
          <w:tcPr>
            <w:tcW w:w="781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 w:rsidR="00A9209B">
              <w:rPr>
                <w:rFonts w:ascii="ＭＳ 明朝" w:hAnsi="ＭＳ 明朝" w:hint="eastAsia"/>
                <w:spacing w:val="2"/>
              </w:rPr>
              <w:t>岡山市</w:t>
            </w:r>
            <w:r w:rsidR="00AA1C5F">
              <w:rPr>
                <w:rFonts w:ascii="ＭＳ 明朝" w:hAnsi="ＭＳ 明朝" w:hint="eastAsia"/>
                <w:spacing w:val="2"/>
              </w:rPr>
              <w:t xml:space="preserve">　　</w:t>
            </w:r>
            <w:bookmarkStart w:id="0" w:name="_GoBack"/>
            <w:bookmarkEnd w:id="0"/>
            <w:r w:rsidR="00A9209B">
              <w:rPr>
                <w:rFonts w:ascii="ＭＳ 明朝" w:hAnsi="ＭＳ 明朝" w:hint="eastAsia"/>
                <w:spacing w:val="2"/>
              </w:rPr>
              <w:t xml:space="preserve">区　　　　</w:t>
            </w:r>
            <w:r w:rsidR="00BC7428">
              <w:rPr>
                <w:rFonts w:ascii="ＭＳ 明朝" w:hAnsi="ＭＳ 明朝" w:hint="eastAsia"/>
                <w:spacing w:val="2"/>
              </w:rPr>
              <w:t>地区</w:t>
            </w:r>
          </w:p>
        </w:tc>
      </w:tr>
      <w:tr w:rsidR="005B11A4">
        <w:trPr>
          <w:trHeight w:hRule="exact" w:val="708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E24E82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E24E82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B11A4">
        <w:trPr>
          <w:trHeight w:hRule="exact" w:val="2478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5B11A4" w:rsidRDefault="005B11A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703202">
              <w:rPr>
                <w:rFonts w:ascii="ＭＳ 明朝" w:hAnsi="ＭＳ 明朝" w:hint="eastAsia"/>
                <w:spacing w:val="45"/>
                <w:fitText w:val="1260" w:id="1686852353"/>
              </w:rPr>
              <w:t>届出事</w:t>
            </w:r>
            <w:r w:rsidRPr="00703202">
              <w:rPr>
                <w:rFonts w:ascii="ＭＳ 明朝" w:hAnsi="ＭＳ 明朝" w:hint="eastAsia"/>
                <w:spacing w:val="15"/>
                <w:fitText w:val="1260" w:id="1686852353"/>
              </w:rPr>
              <w:t>項</w:t>
            </w:r>
          </w:p>
          <w:p w:rsidR="005B11A4" w:rsidRDefault="005B11A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703202">
              <w:rPr>
                <w:rFonts w:ascii="ＭＳ 明朝" w:hAnsi="ＭＳ 明朝" w:hint="eastAsia"/>
                <w:spacing w:val="45"/>
                <w:fitText w:val="1260" w:id="1686852354"/>
              </w:rPr>
              <w:t>審査結</w:t>
            </w:r>
            <w:r w:rsidRPr="00703202">
              <w:rPr>
                <w:rFonts w:ascii="ＭＳ 明朝" w:hAnsi="ＭＳ 明朝" w:hint="eastAsia"/>
                <w:spacing w:val="15"/>
                <w:fitText w:val="1260" w:id="1686852354"/>
              </w:rPr>
              <w:t>果</w:t>
            </w:r>
          </w:p>
          <w:p w:rsidR="005B11A4" w:rsidRDefault="005B11A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（担当課）</w:t>
            </w:r>
          </w:p>
        </w:tc>
        <w:tc>
          <w:tcPr>
            <w:tcW w:w="781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1A4" w:rsidRDefault="005B11A4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5B11A4" w:rsidRDefault="005B11A4">
      <w:pPr>
        <w:pStyle w:val="a3"/>
        <w:spacing w:line="234" w:lineRule="exact"/>
        <w:rPr>
          <w:spacing w:val="0"/>
        </w:rPr>
      </w:pPr>
    </w:p>
    <w:p w:rsidR="005B11A4" w:rsidRDefault="005B11A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注　※印の欄は記入しないこと。</w:t>
      </w:r>
    </w:p>
    <w:p w:rsidR="005B11A4" w:rsidRPr="00703202" w:rsidRDefault="005B11A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</w:t>
      </w:r>
    </w:p>
    <w:sectPr w:rsidR="005B11A4" w:rsidRPr="00703202" w:rsidSect="005B11A4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DA" w:rsidRDefault="006D13DA" w:rsidP="00952B97">
      <w:r>
        <w:separator/>
      </w:r>
    </w:p>
  </w:endnote>
  <w:endnote w:type="continuationSeparator" w:id="0">
    <w:p w:rsidR="006D13DA" w:rsidRDefault="006D13DA" w:rsidP="0095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DA" w:rsidRDefault="006D13DA" w:rsidP="00952B97">
      <w:r>
        <w:separator/>
      </w:r>
    </w:p>
  </w:footnote>
  <w:footnote w:type="continuationSeparator" w:id="0">
    <w:p w:rsidR="006D13DA" w:rsidRDefault="006D13DA" w:rsidP="00952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A4"/>
    <w:rsid w:val="00015444"/>
    <w:rsid w:val="00126FD0"/>
    <w:rsid w:val="001B4AAD"/>
    <w:rsid w:val="003D4F1A"/>
    <w:rsid w:val="005322C6"/>
    <w:rsid w:val="005B11A4"/>
    <w:rsid w:val="006D13DA"/>
    <w:rsid w:val="00703202"/>
    <w:rsid w:val="007220B6"/>
    <w:rsid w:val="007335DC"/>
    <w:rsid w:val="00952B97"/>
    <w:rsid w:val="00954AFF"/>
    <w:rsid w:val="00976417"/>
    <w:rsid w:val="00A9209B"/>
    <w:rsid w:val="00AA1C5F"/>
    <w:rsid w:val="00BC7428"/>
    <w:rsid w:val="00E24E82"/>
    <w:rsid w:val="00E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522ECE"/>
  <w14:defaultImageDpi w14:val="0"/>
  <w15:docId w15:val="{FC4AC4FF-DF5E-46A0-9B3B-8B638C77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2B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B97"/>
  </w:style>
  <w:style w:type="paragraph" w:styleId="a6">
    <w:name w:val="footer"/>
    <w:basedOn w:val="a"/>
    <w:link w:val="a7"/>
    <w:uiPriority w:val="99"/>
    <w:unhideWhenUsed/>
    <w:rsid w:val="00952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757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たぶち　かずひこ</dc:creator>
  <cp:lastModifiedBy> </cp:lastModifiedBy>
  <cp:revision>18</cp:revision>
  <cp:lastPrinted>2018-05-15T09:36:00Z</cp:lastPrinted>
  <dcterms:created xsi:type="dcterms:W3CDTF">2018-04-17T04:20:00Z</dcterms:created>
  <dcterms:modified xsi:type="dcterms:W3CDTF">2026-03-10T08:28:00Z</dcterms:modified>
</cp:coreProperties>
</file>