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59A" w:rsidRDefault="00DE759A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</w:t>
      </w:r>
    </w:p>
    <w:p w:rsidR="00DE759A" w:rsidRDefault="00DE759A">
      <w:pPr>
        <w:pStyle w:val="a3"/>
        <w:rPr>
          <w:spacing w:val="0"/>
        </w:rPr>
      </w:pPr>
    </w:p>
    <w:p w:rsidR="00DE759A" w:rsidRDefault="00DE759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</w:rPr>
        <w:t>補　助　金　等　交　付　申　請　書</w:t>
      </w:r>
    </w:p>
    <w:p w:rsidR="00DE759A" w:rsidRDefault="00DE759A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</w:t>
      </w:r>
      <w:r>
        <w:rPr>
          <w:rFonts w:ascii="ＭＳ 明朝" w:hAnsi="ＭＳ 明朝" w:hint="eastAsia"/>
        </w:rPr>
        <w:t xml:space="preserve">　</w:t>
      </w:r>
    </w:p>
    <w:p w:rsidR="00DE759A" w:rsidRDefault="005B46C1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DE759A">
        <w:rPr>
          <w:rFonts w:ascii="ＭＳ 明朝" w:hAnsi="ＭＳ 明朝" w:hint="eastAsia"/>
        </w:rPr>
        <w:t xml:space="preserve">　　年　　月　　日</w:t>
      </w:r>
    </w:p>
    <w:p w:rsidR="00DE759A" w:rsidRDefault="00DE759A">
      <w:pPr>
        <w:pStyle w:val="a3"/>
        <w:rPr>
          <w:spacing w:val="0"/>
        </w:rPr>
      </w:pPr>
    </w:p>
    <w:p w:rsidR="00DE759A" w:rsidRDefault="00DE759A">
      <w:pPr>
        <w:pStyle w:val="a3"/>
        <w:rPr>
          <w:spacing w:val="0"/>
        </w:rPr>
      </w:pPr>
    </w:p>
    <w:p w:rsidR="00DE759A" w:rsidRDefault="00DE759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岡山市長　大　森　雅　夫　様</w:t>
      </w:r>
    </w:p>
    <w:p w:rsidR="00DE759A" w:rsidRDefault="00DE759A">
      <w:pPr>
        <w:pStyle w:val="a3"/>
        <w:rPr>
          <w:spacing w:val="0"/>
        </w:rPr>
      </w:pPr>
    </w:p>
    <w:p w:rsidR="00DE759A" w:rsidRDefault="00DE759A">
      <w:pPr>
        <w:pStyle w:val="a3"/>
        <w:rPr>
          <w:spacing w:val="0"/>
        </w:rPr>
      </w:pPr>
    </w:p>
    <w:p w:rsidR="00DE759A" w:rsidRDefault="00DE759A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 w:rsidR="00C512BB">
        <w:rPr>
          <w:rFonts w:ascii="ＭＳ 明朝" w:hAnsi="ＭＳ 明朝" w:hint="eastAsia"/>
        </w:rPr>
        <w:t xml:space="preserve">申請人　住所又は所在地　</w:t>
      </w:r>
    </w:p>
    <w:p w:rsidR="00DE759A" w:rsidRDefault="00DE759A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</w:t>
      </w:r>
      <w:r>
        <w:rPr>
          <w:rFonts w:ascii="ＭＳ 明朝" w:hAnsi="ＭＳ 明朝" w:hint="eastAsia"/>
        </w:rPr>
        <w:t>氏名又は団体名</w:t>
      </w:r>
      <w:r w:rsidR="005F1642">
        <w:rPr>
          <w:rFonts w:ascii="ＭＳ 明朝" w:hAnsi="ＭＳ 明朝" w:hint="eastAsia"/>
        </w:rPr>
        <w:t xml:space="preserve">　</w:t>
      </w:r>
    </w:p>
    <w:p w:rsidR="00DE759A" w:rsidRDefault="00DE759A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</w:t>
      </w:r>
      <w:r>
        <w:rPr>
          <w:rFonts w:ascii="ＭＳ 明朝" w:hAnsi="ＭＳ 明朝" w:hint="eastAsia"/>
        </w:rPr>
        <w:t>及び代表者氏名</w:t>
      </w:r>
      <w:r>
        <w:rPr>
          <w:rFonts w:ascii="ＭＳ 明朝" w:hAnsi="ＭＳ 明朝" w:hint="eastAsia"/>
          <w:spacing w:val="2"/>
        </w:rPr>
        <w:t xml:space="preserve">  </w:t>
      </w:r>
      <w:r w:rsidR="00B950D7">
        <w:rPr>
          <w:rFonts w:ascii="ＭＳ 明朝" w:hAnsi="ＭＳ 明朝" w:hint="eastAsia"/>
          <w:spacing w:val="2"/>
        </w:rPr>
        <w:t xml:space="preserve">代表者　</w:t>
      </w:r>
      <w:r w:rsidR="003C76CC">
        <w:rPr>
          <w:rFonts w:ascii="ＭＳ 明朝" w:hAnsi="ＭＳ 明朝" w:hint="eastAsia"/>
          <w:spacing w:val="2"/>
        </w:rPr>
        <w:t xml:space="preserve">　　　　　　</w:t>
      </w:r>
      <w:r w:rsidR="007E1813">
        <w:rPr>
          <w:rFonts w:ascii="ＭＳ 明朝" w:hAnsi="ＭＳ 明朝" w:hint="eastAsia"/>
        </w:rPr>
        <w:t xml:space="preserve">　　　</w:t>
      </w:r>
    </w:p>
    <w:p w:rsidR="00DE759A" w:rsidRDefault="00DE759A">
      <w:pPr>
        <w:pStyle w:val="a3"/>
        <w:rPr>
          <w:spacing w:val="0"/>
        </w:rPr>
      </w:pPr>
    </w:p>
    <w:p w:rsidR="00DE759A" w:rsidRDefault="00DE759A">
      <w:pPr>
        <w:pStyle w:val="a3"/>
        <w:rPr>
          <w:spacing w:val="0"/>
        </w:rPr>
      </w:pPr>
    </w:p>
    <w:p w:rsidR="00DE759A" w:rsidRDefault="00DE759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岡山市補助金等交付規則第５条の規定により、次のとおり申請します。</w:t>
      </w:r>
    </w:p>
    <w:p w:rsidR="00DE759A" w:rsidRDefault="00DE759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申請に当たっては、同規則に定める条項の適用を受けることについて同意します。</w:t>
      </w:r>
    </w:p>
    <w:p w:rsidR="00DE759A" w:rsidRDefault="00DE759A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0"/>
        <w:gridCol w:w="1764"/>
        <w:gridCol w:w="2016"/>
        <w:gridCol w:w="4284"/>
      </w:tblGrid>
      <w:tr w:rsidR="00DE759A">
        <w:trPr>
          <w:trHeight w:hRule="exact" w:val="52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9A" w:rsidRDefault="00DE759A">
            <w:pPr>
              <w:pStyle w:val="a3"/>
              <w:spacing w:before="145"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補助年度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759A" w:rsidRDefault="00DE759A">
            <w:pPr>
              <w:pStyle w:val="a3"/>
              <w:spacing w:before="145"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5B46C1">
              <w:rPr>
                <w:rFonts w:ascii="ＭＳ 明朝" w:hAnsi="ＭＳ 明朝" w:hint="eastAsia"/>
              </w:rPr>
              <w:t>令和</w:t>
            </w:r>
            <w:r w:rsidR="0096341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759A" w:rsidRDefault="00DE759A">
            <w:pPr>
              <w:pStyle w:val="a3"/>
              <w:spacing w:before="145"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補助金等の名称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759A" w:rsidRPr="00357279" w:rsidRDefault="00DE759A" w:rsidP="00357279">
            <w:pPr>
              <w:pStyle w:val="a3"/>
              <w:spacing w:before="145" w:line="265" w:lineRule="exact"/>
              <w:rPr>
                <w:spacing w:val="0"/>
              </w:rPr>
            </w:pPr>
            <w:r w:rsidRPr="00357279">
              <w:rPr>
                <w:rFonts w:cs="Century"/>
                <w:spacing w:val="2"/>
              </w:rPr>
              <w:t xml:space="preserve"> </w:t>
            </w:r>
            <w:r w:rsidRPr="00357279">
              <w:rPr>
                <w:rFonts w:ascii="ＭＳ 明朝" w:hAnsi="ＭＳ 明朝" w:hint="eastAsia"/>
                <w:spacing w:val="4"/>
              </w:rPr>
              <w:t>岡山市</w:t>
            </w:r>
            <w:r w:rsidR="00357279" w:rsidRPr="00357279">
              <w:rPr>
                <w:rFonts w:ascii="ＭＳ 明朝" w:hAnsi="ＭＳ 明朝" w:hint="eastAsia"/>
                <w:spacing w:val="4"/>
              </w:rPr>
              <w:t>農産対策関係</w:t>
            </w:r>
            <w:r w:rsidRPr="00357279">
              <w:rPr>
                <w:rFonts w:ascii="ＭＳ 明朝" w:hAnsi="ＭＳ 明朝" w:hint="eastAsia"/>
                <w:spacing w:val="4"/>
              </w:rPr>
              <w:t>補助金</w:t>
            </w:r>
          </w:p>
        </w:tc>
      </w:tr>
      <w:tr w:rsidR="00DE759A">
        <w:trPr>
          <w:trHeight w:hRule="exact" w:val="1054"/>
        </w:trPr>
        <w:tc>
          <w:tcPr>
            <w:tcW w:w="3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9A" w:rsidRDefault="00DE759A">
            <w:pPr>
              <w:pStyle w:val="a3"/>
              <w:spacing w:before="145"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FE7DC4">
              <w:rPr>
                <w:rFonts w:ascii="ＭＳ 明朝" w:hAnsi="ＭＳ 明朝" w:hint="eastAsia"/>
                <w:spacing w:val="120"/>
                <w:fitText w:val="2760" w:id="1686851584"/>
              </w:rPr>
              <w:t>補助事業等</w:t>
            </w:r>
            <w:r w:rsidRPr="00FE7DC4">
              <w:rPr>
                <w:rFonts w:ascii="ＭＳ 明朝" w:hAnsi="ＭＳ 明朝" w:hint="eastAsia"/>
                <w:spacing w:val="60"/>
                <w:fitText w:val="2760" w:id="1686851584"/>
              </w:rPr>
              <w:t>の</w:t>
            </w:r>
          </w:p>
          <w:p w:rsidR="00DE759A" w:rsidRDefault="00DE759A">
            <w:pPr>
              <w:pStyle w:val="a3"/>
              <w:spacing w:line="265" w:lineRule="exact"/>
              <w:rPr>
                <w:spacing w:val="0"/>
              </w:rPr>
            </w:pPr>
          </w:p>
          <w:p w:rsidR="00DE759A" w:rsidRDefault="00DE759A">
            <w:pPr>
              <w:pStyle w:val="a3"/>
              <w:spacing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FE7DC4">
              <w:rPr>
                <w:rFonts w:ascii="ＭＳ 明朝" w:hAnsi="ＭＳ 明朝" w:hint="eastAsia"/>
                <w:spacing w:val="120"/>
                <w:fitText w:val="2760" w:id="1686851585"/>
              </w:rPr>
              <w:t>目的及び内</w:t>
            </w:r>
            <w:r w:rsidRPr="00FE7DC4">
              <w:rPr>
                <w:rFonts w:ascii="ＭＳ 明朝" w:hAnsi="ＭＳ 明朝" w:hint="eastAsia"/>
                <w:spacing w:val="60"/>
                <w:fitText w:val="2760" w:id="1686851585"/>
              </w:rPr>
              <w:t>容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759A" w:rsidRDefault="00DE759A">
            <w:pPr>
              <w:pStyle w:val="a3"/>
              <w:spacing w:before="145"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イノシシによる農作物の被害を軽減するため、被害</w:t>
            </w:r>
          </w:p>
          <w:p w:rsidR="00DE759A" w:rsidRDefault="00DE759A">
            <w:pPr>
              <w:pStyle w:val="a3"/>
              <w:spacing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B950D7">
              <w:rPr>
                <w:rFonts w:ascii="ＭＳ 明朝" w:hAnsi="ＭＳ 明朝" w:hint="eastAsia"/>
              </w:rPr>
              <w:t>農地周辺に</w:t>
            </w:r>
            <w:r w:rsidR="00A75921">
              <w:rPr>
                <w:rFonts w:ascii="ＭＳ 明朝" w:hAnsi="ＭＳ 明朝" w:hint="eastAsia"/>
              </w:rPr>
              <w:t xml:space="preserve">　　　　　　　　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柵を設置する。</w:t>
            </w:r>
          </w:p>
        </w:tc>
      </w:tr>
      <w:tr w:rsidR="00DE759A">
        <w:trPr>
          <w:trHeight w:hRule="exact" w:val="1060"/>
        </w:trPr>
        <w:tc>
          <w:tcPr>
            <w:tcW w:w="3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9A" w:rsidRDefault="00DE759A">
            <w:pPr>
              <w:pStyle w:val="a3"/>
              <w:spacing w:before="145" w:line="265" w:lineRule="exact"/>
              <w:rPr>
                <w:spacing w:val="0"/>
              </w:rPr>
            </w:pPr>
          </w:p>
          <w:p w:rsidR="00DE759A" w:rsidRDefault="00DE759A">
            <w:pPr>
              <w:pStyle w:val="a3"/>
              <w:spacing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FE7DC4">
              <w:rPr>
                <w:rFonts w:ascii="ＭＳ 明朝" w:hAnsi="ＭＳ 明朝" w:hint="eastAsia"/>
                <w:spacing w:val="60"/>
                <w:fitText w:val="2760" w:id="1686851586"/>
              </w:rPr>
              <w:t>補助事業等の効</w:t>
            </w:r>
            <w:r w:rsidRPr="00FE7DC4">
              <w:rPr>
                <w:rFonts w:ascii="ＭＳ 明朝" w:hAnsi="ＭＳ 明朝" w:hint="eastAsia"/>
                <w:spacing w:val="0"/>
                <w:fitText w:val="2760" w:id="1686851586"/>
              </w:rPr>
              <w:t>果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759A" w:rsidRDefault="00DE759A">
            <w:pPr>
              <w:pStyle w:val="a3"/>
              <w:spacing w:before="145" w:line="265" w:lineRule="exact"/>
              <w:rPr>
                <w:spacing w:val="0"/>
              </w:rPr>
            </w:pPr>
          </w:p>
          <w:p w:rsidR="00DE759A" w:rsidRDefault="00DE759A">
            <w:pPr>
              <w:pStyle w:val="a3"/>
              <w:spacing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農作物の被害の軽減</w:t>
            </w:r>
          </w:p>
        </w:tc>
      </w:tr>
      <w:tr w:rsidR="00DE759A">
        <w:trPr>
          <w:trHeight w:hRule="exact" w:val="530"/>
        </w:trPr>
        <w:tc>
          <w:tcPr>
            <w:tcW w:w="3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9A" w:rsidRDefault="00DE759A">
            <w:pPr>
              <w:pStyle w:val="a3"/>
              <w:spacing w:before="145"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補助事業等の経費所要額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759A" w:rsidRDefault="00DE759A">
            <w:pPr>
              <w:pStyle w:val="a3"/>
              <w:spacing w:before="145"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円</w:t>
            </w:r>
          </w:p>
        </w:tc>
      </w:tr>
      <w:tr w:rsidR="00DE759A">
        <w:trPr>
          <w:trHeight w:hRule="exact" w:val="530"/>
        </w:trPr>
        <w:tc>
          <w:tcPr>
            <w:tcW w:w="3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9A" w:rsidRDefault="00DE759A">
            <w:pPr>
              <w:pStyle w:val="a3"/>
              <w:spacing w:before="145"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FE7DC4">
              <w:rPr>
                <w:rFonts w:ascii="ＭＳ 明朝" w:hAnsi="ＭＳ 明朝" w:hint="eastAsia"/>
                <w:spacing w:val="300"/>
                <w:fitText w:val="2760" w:id="1686851587"/>
              </w:rPr>
              <w:t>補助金</w:t>
            </w:r>
            <w:r w:rsidRPr="00FE7DC4">
              <w:rPr>
                <w:rFonts w:ascii="ＭＳ 明朝" w:hAnsi="ＭＳ 明朝" w:hint="eastAsia"/>
                <w:spacing w:val="0"/>
                <w:fitText w:val="2760" w:id="1686851587"/>
              </w:rPr>
              <w:t>額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759A" w:rsidRDefault="00DE759A">
            <w:pPr>
              <w:pStyle w:val="a3"/>
              <w:spacing w:before="145"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　　　　　　　　　　　　　　円</w:t>
            </w:r>
          </w:p>
        </w:tc>
      </w:tr>
      <w:tr w:rsidR="00DE759A">
        <w:trPr>
          <w:trHeight w:hRule="exact" w:val="795"/>
        </w:trPr>
        <w:tc>
          <w:tcPr>
            <w:tcW w:w="3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9A" w:rsidRDefault="00DE759A">
            <w:pPr>
              <w:pStyle w:val="a3"/>
              <w:spacing w:before="145"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補助事業等の着手年月日</w:t>
            </w:r>
          </w:p>
          <w:p w:rsidR="00DE759A" w:rsidRDefault="00DE759A">
            <w:pPr>
              <w:pStyle w:val="a3"/>
              <w:spacing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及び完了年月日（予定）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759A" w:rsidRDefault="001C3CA9" w:rsidP="001C3CA9">
            <w:pPr>
              <w:pStyle w:val="a3"/>
              <w:spacing w:before="145" w:line="265" w:lineRule="exact"/>
              <w:ind w:firstLineChars="151" w:firstLine="37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着手　　　　</w:t>
            </w:r>
            <w:r w:rsidR="005B46C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 　月　　日</w:t>
            </w:r>
          </w:p>
          <w:p w:rsidR="00DE759A" w:rsidRDefault="00DE759A" w:rsidP="001C3CA9">
            <w:pPr>
              <w:pStyle w:val="a3"/>
              <w:spacing w:line="265" w:lineRule="exact"/>
              <w:ind w:firstLineChars="150" w:firstLine="37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完了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 w:rsidR="00963419">
              <w:rPr>
                <w:rFonts w:ascii="ＭＳ 明朝" w:hAnsi="ＭＳ 明朝" w:hint="eastAsia"/>
              </w:rPr>
              <w:t xml:space="preserve">　　</w:t>
            </w:r>
            <w:r w:rsidR="005B46C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　日</w:t>
            </w:r>
          </w:p>
        </w:tc>
      </w:tr>
      <w:tr w:rsidR="00DE759A">
        <w:trPr>
          <w:trHeight w:hRule="exact" w:val="1590"/>
        </w:trPr>
        <w:tc>
          <w:tcPr>
            <w:tcW w:w="3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9A" w:rsidRDefault="00DE759A">
            <w:pPr>
              <w:pStyle w:val="a3"/>
              <w:spacing w:before="145" w:line="265" w:lineRule="exact"/>
              <w:rPr>
                <w:spacing w:val="0"/>
              </w:rPr>
            </w:pPr>
          </w:p>
          <w:p w:rsidR="00DE759A" w:rsidRDefault="00DE759A">
            <w:pPr>
              <w:pStyle w:val="a3"/>
              <w:spacing w:line="265" w:lineRule="exact"/>
              <w:rPr>
                <w:spacing w:val="0"/>
              </w:rPr>
            </w:pPr>
          </w:p>
          <w:p w:rsidR="00DE759A" w:rsidRDefault="00DE759A">
            <w:pPr>
              <w:pStyle w:val="a3"/>
              <w:spacing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FE7DC4">
              <w:rPr>
                <w:rFonts w:ascii="ＭＳ 明朝" w:hAnsi="ＭＳ 明朝" w:hint="eastAsia"/>
                <w:spacing w:val="300"/>
                <w:fitText w:val="2760" w:id="1686851588"/>
              </w:rPr>
              <w:t>添付書</w:t>
            </w:r>
            <w:r w:rsidRPr="00FE7DC4">
              <w:rPr>
                <w:rFonts w:ascii="ＭＳ 明朝" w:hAnsi="ＭＳ 明朝" w:hint="eastAsia"/>
                <w:spacing w:val="0"/>
                <w:fitText w:val="2760" w:id="1686851588"/>
              </w:rPr>
              <w:t>類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759A" w:rsidRDefault="00DE759A">
            <w:pPr>
              <w:pStyle w:val="a3"/>
              <w:spacing w:before="145"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１　事業計画書</w:t>
            </w:r>
          </w:p>
          <w:p w:rsidR="00DE759A" w:rsidRDefault="00DE759A">
            <w:pPr>
              <w:pStyle w:val="a3"/>
              <w:spacing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２　収支予算書</w:t>
            </w:r>
          </w:p>
          <w:p w:rsidR="00DE759A" w:rsidRDefault="00DE759A">
            <w:pPr>
              <w:pStyle w:val="a3"/>
              <w:spacing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３　</w:t>
            </w:r>
            <w:r w:rsidR="00E5222D">
              <w:rPr>
                <w:rFonts w:ascii="ＭＳ 明朝" w:hAnsi="ＭＳ 明朝" w:hint="eastAsia"/>
              </w:rPr>
              <w:t>その他</w:t>
            </w:r>
          </w:p>
          <w:p w:rsidR="00DE759A" w:rsidRDefault="00DE759A" w:rsidP="00E5222D">
            <w:pPr>
              <w:pStyle w:val="a3"/>
              <w:spacing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</w:p>
        </w:tc>
      </w:tr>
      <w:tr w:rsidR="00DE759A">
        <w:trPr>
          <w:trHeight w:hRule="exact" w:val="1060"/>
        </w:trPr>
        <w:tc>
          <w:tcPr>
            <w:tcW w:w="3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9A" w:rsidRDefault="00DE759A">
            <w:pPr>
              <w:pStyle w:val="a3"/>
              <w:spacing w:before="145"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  <w:p w:rsidR="00DE759A" w:rsidRDefault="00DE759A">
            <w:pPr>
              <w:pStyle w:val="a3"/>
              <w:spacing w:line="265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FE7DC4">
              <w:rPr>
                <w:rFonts w:ascii="ＭＳ 明朝" w:hAnsi="ＭＳ 明朝" w:hint="eastAsia"/>
                <w:spacing w:val="195"/>
                <w:fitText w:val="2760" w:id="1686851589"/>
              </w:rPr>
              <w:t>担当課所</w:t>
            </w:r>
            <w:r w:rsidRPr="00FE7DC4">
              <w:rPr>
                <w:rFonts w:ascii="ＭＳ 明朝" w:hAnsi="ＭＳ 明朝" w:hint="eastAsia"/>
                <w:spacing w:val="0"/>
                <w:fitText w:val="2760" w:id="1686851589"/>
              </w:rPr>
              <w:t>見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759A" w:rsidRDefault="00DE759A">
            <w:pPr>
              <w:pStyle w:val="a3"/>
              <w:spacing w:before="145" w:line="265" w:lineRule="exact"/>
              <w:rPr>
                <w:spacing w:val="0"/>
              </w:rPr>
            </w:pPr>
          </w:p>
        </w:tc>
      </w:tr>
    </w:tbl>
    <w:p w:rsidR="00DE759A" w:rsidRDefault="00DE759A">
      <w:pPr>
        <w:pStyle w:val="a3"/>
        <w:spacing w:line="145" w:lineRule="exact"/>
        <w:rPr>
          <w:spacing w:val="0"/>
        </w:rPr>
      </w:pPr>
    </w:p>
    <w:p w:rsidR="00DE759A" w:rsidRDefault="00DE759A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注　※印の欄は記入しないこと。</w:t>
      </w:r>
    </w:p>
    <w:p w:rsidR="00DE759A" w:rsidRPr="00DE5EDA" w:rsidRDefault="00DE759A" w:rsidP="00FE7DC4">
      <w:pPr>
        <w:pStyle w:val="a3"/>
        <w:rPr>
          <w:rFonts w:ascii="ＭＳ 明朝" w:hAnsi="ＭＳ 明朝"/>
        </w:rPr>
      </w:pPr>
    </w:p>
    <w:sectPr w:rsidR="00DE759A" w:rsidRPr="00DE5EDA" w:rsidSect="00DE759A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3BD" w:rsidRDefault="00DE63BD" w:rsidP="00357279">
      <w:r>
        <w:separator/>
      </w:r>
    </w:p>
  </w:endnote>
  <w:endnote w:type="continuationSeparator" w:id="0">
    <w:p w:rsidR="00DE63BD" w:rsidRDefault="00DE63BD" w:rsidP="0035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3BD" w:rsidRDefault="00DE63BD" w:rsidP="00357279">
      <w:r>
        <w:separator/>
      </w:r>
    </w:p>
  </w:footnote>
  <w:footnote w:type="continuationSeparator" w:id="0">
    <w:p w:rsidR="00DE63BD" w:rsidRDefault="00DE63BD" w:rsidP="00357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59A"/>
    <w:rsid w:val="0007715D"/>
    <w:rsid w:val="00170F51"/>
    <w:rsid w:val="001C3CA9"/>
    <w:rsid w:val="00330014"/>
    <w:rsid w:val="00357279"/>
    <w:rsid w:val="003C76CC"/>
    <w:rsid w:val="00550017"/>
    <w:rsid w:val="005B46C1"/>
    <w:rsid w:val="005F1642"/>
    <w:rsid w:val="007E1813"/>
    <w:rsid w:val="00963419"/>
    <w:rsid w:val="00A75921"/>
    <w:rsid w:val="00B950D7"/>
    <w:rsid w:val="00C512BB"/>
    <w:rsid w:val="00CB1F32"/>
    <w:rsid w:val="00D932D4"/>
    <w:rsid w:val="00DE5EDA"/>
    <w:rsid w:val="00DE63BD"/>
    <w:rsid w:val="00DE759A"/>
    <w:rsid w:val="00E5222D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418DED"/>
  <w14:defaultImageDpi w14:val="0"/>
  <w15:docId w15:val="{0BA9EC7E-FCC9-44E4-97DE-DDB635F4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572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279"/>
  </w:style>
  <w:style w:type="paragraph" w:styleId="a6">
    <w:name w:val="footer"/>
    <w:basedOn w:val="a"/>
    <w:link w:val="a7"/>
    <w:uiPriority w:val="99"/>
    <w:unhideWhenUsed/>
    <w:rsid w:val="003572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279"/>
  </w:style>
  <w:style w:type="paragraph" w:styleId="a8">
    <w:name w:val="Balloon Text"/>
    <w:basedOn w:val="a"/>
    <w:link w:val="a9"/>
    <w:uiPriority w:val="99"/>
    <w:semiHidden/>
    <w:unhideWhenUsed/>
    <w:rsid w:val="00077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1757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たぶち　かずひこ</dc:creator>
  <cp:lastModifiedBy>P0191001</cp:lastModifiedBy>
  <cp:revision>20</cp:revision>
  <cp:lastPrinted>2022-09-09T01:56:00Z</cp:lastPrinted>
  <dcterms:created xsi:type="dcterms:W3CDTF">2018-04-17T04:17:00Z</dcterms:created>
  <dcterms:modified xsi:type="dcterms:W3CDTF">2026-03-10T07:32:00Z</dcterms:modified>
</cp:coreProperties>
</file>