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4D" w:rsidRDefault="002C4EA0">
      <w:pPr>
        <w:wordWrap w:val="0"/>
        <w:overflowPunct w:val="0"/>
        <w:autoSpaceDE w:val="0"/>
        <w:autoSpaceDN w:val="0"/>
      </w:pPr>
      <w:r>
        <w:rPr>
          <w:rFonts w:hint="eastAsia"/>
        </w:rPr>
        <w:t>様</w:t>
      </w:r>
      <w:r w:rsidR="00502047">
        <w:rPr>
          <w:rFonts w:hint="eastAsia"/>
        </w:rPr>
        <w:t>式第５号の２</w:t>
      </w:r>
      <w:r w:rsidR="00502047" w:rsidRPr="006F651A">
        <w:rPr>
          <w:rFonts w:hint="eastAsia"/>
        </w:rPr>
        <w:t>（第３条関係）</w:t>
      </w:r>
    </w:p>
    <w:p w:rsidR="008C7E4D" w:rsidRDefault="008C7E4D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8C7E4D" w:rsidRDefault="002C4EA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理容所承継</w:t>
      </w:r>
      <w:r w:rsidR="005E2081">
        <w:rPr>
          <w:rFonts w:hint="eastAsia"/>
          <w:spacing w:val="60"/>
        </w:rPr>
        <w:t>届</w:t>
      </w:r>
      <w:r w:rsidR="005E2081">
        <w:rPr>
          <w:rFonts w:hint="eastAsia"/>
        </w:rPr>
        <w:t>（</w:t>
      </w:r>
      <w:r w:rsidR="005E2081">
        <w:rPr>
          <w:rFonts w:hint="eastAsia"/>
          <w:spacing w:val="60"/>
        </w:rPr>
        <w:t>譲渡</w:t>
      </w:r>
      <w:r w:rsidR="005E2081">
        <w:rPr>
          <w:rFonts w:hint="eastAsia"/>
        </w:rPr>
        <w:t>用）</w:t>
      </w:r>
    </w:p>
    <w:p w:rsidR="008C7E4D" w:rsidRDefault="008C7E4D">
      <w:pPr>
        <w:wordWrap w:val="0"/>
        <w:overflowPunct w:val="0"/>
        <w:autoSpaceDE w:val="0"/>
        <w:autoSpaceDN w:val="0"/>
      </w:pPr>
    </w:p>
    <w:p w:rsidR="008C7E4D" w:rsidRDefault="002C4EA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8C7E4D" w:rsidRDefault="008C7E4D">
      <w:pPr>
        <w:wordWrap w:val="0"/>
        <w:overflowPunct w:val="0"/>
        <w:autoSpaceDE w:val="0"/>
        <w:autoSpaceDN w:val="0"/>
      </w:pPr>
    </w:p>
    <w:p w:rsidR="008C7E4D" w:rsidRDefault="002C4EA0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岡山市</w:t>
      </w:r>
      <w:r w:rsidR="00065395">
        <w:rPr>
          <w:rFonts w:hint="eastAsia"/>
        </w:rPr>
        <w:t>保健所</w:t>
      </w:r>
      <w:r>
        <w:rPr>
          <w:rFonts w:hint="eastAsia"/>
          <w:lang w:eastAsia="zh-TW"/>
        </w:rPr>
        <w:t>長　　　　様</w:t>
      </w:r>
    </w:p>
    <w:p w:rsidR="008C7E4D" w:rsidRDefault="008C7E4D">
      <w:pPr>
        <w:wordWrap w:val="0"/>
        <w:overflowPunct w:val="0"/>
        <w:autoSpaceDE w:val="0"/>
        <w:autoSpaceDN w:val="0"/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4409"/>
      </w:tblGrid>
      <w:tr w:rsidR="008C7E4D" w:rsidTr="00065395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65395" w:rsidRDefault="00EC2770" w:rsidP="00EC27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届出者の住所</w:t>
            </w:r>
          </w:p>
          <w:p w:rsidR="008C7E4D" w:rsidRDefault="005E2081" w:rsidP="00EC277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65395">
              <w:rPr>
                <w:rFonts w:hint="eastAsia"/>
                <w:sz w:val="18"/>
              </w:rPr>
              <w:t>（</w:t>
            </w:r>
            <w:r w:rsidR="00EC2770" w:rsidRPr="00065395">
              <w:rPr>
                <w:rFonts w:hint="eastAsia"/>
                <w:sz w:val="18"/>
              </w:rPr>
              <w:t>法人にあっては</w:t>
            </w:r>
            <w:r w:rsidR="00CF58CC" w:rsidRPr="00065395">
              <w:rPr>
                <w:rFonts w:hint="eastAsia"/>
                <w:sz w:val="18"/>
              </w:rPr>
              <w:t>，</w:t>
            </w:r>
            <w:r w:rsidR="00EC2770" w:rsidRPr="00065395">
              <w:rPr>
                <w:rFonts w:hint="eastAsia"/>
                <w:sz w:val="18"/>
              </w:rPr>
              <w:t>主たる事務所の所在地）</w:t>
            </w:r>
          </w:p>
        </w:tc>
        <w:tc>
          <w:tcPr>
            <w:tcW w:w="4409" w:type="dxa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1990" w:rsidTr="00065395">
        <w:tblPrEx>
          <w:tblCellMar>
            <w:top w:w="0" w:type="dxa"/>
            <w:bottom w:w="0" w:type="dxa"/>
          </w:tblCellMar>
        </w:tblPrEx>
        <w:trPr>
          <w:cantSplit/>
          <w:trHeight w:val="982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2F1990" w:rsidRDefault="002C4E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65395" w:rsidRDefault="00EC2770" w:rsidP="00EC2770">
            <w:pPr>
              <w:wordWrap w:val="0"/>
              <w:overflowPunct w:val="0"/>
              <w:autoSpaceDE w:val="0"/>
              <w:autoSpaceDN w:val="0"/>
              <w:jc w:val="distribute"/>
              <w:rPr>
                <w:rStyle w:val="cm"/>
              </w:rPr>
            </w:pPr>
            <w:r w:rsidRPr="00EC2770">
              <w:rPr>
                <w:rStyle w:val="cm"/>
                <w:rFonts w:hint="eastAsia"/>
              </w:rPr>
              <w:t>届出者の氏名</w:t>
            </w:r>
          </w:p>
          <w:p w:rsidR="002F1990" w:rsidRDefault="00EC2770" w:rsidP="00EC2770">
            <w:pPr>
              <w:wordWrap w:val="0"/>
              <w:overflowPunct w:val="0"/>
              <w:autoSpaceDE w:val="0"/>
              <w:autoSpaceDN w:val="0"/>
              <w:jc w:val="distribute"/>
            </w:pPr>
            <w:r w:rsidRPr="00065395">
              <w:rPr>
                <w:rStyle w:val="cm"/>
                <w:rFonts w:hint="eastAsia"/>
                <w:sz w:val="18"/>
              </w:rPr>
              <w:t>（法人にあっては</w:t>
            </w:r>
            <w:r w:rsidR="00CF58CC" w:rsidRPr="00065395">
              <w:rPr>
                <w:rStyle w:val="cm"/>
                <w:rFonts w:hint="eastAsia"/>
                <w:sz w:val="18"/>
              </w:rPr>
              <w:t>，</w:t>
            </w:r>
            <w:r w:rsidRPr="00065395">
              <w:rPr>
                <w:rStyle w:val="cm"/>
                <w:rFonts w:hint="eastAsia"/>
                <w:sz w:val="18"/>
              </w:rPr>
              <w:t>名称</w:t>
            </w:r>
            <w:r w:rsidR="00F25042" w:rsidRPr="00065395">
              <w:rPr>
                <w:rStyle w:val="cm"/>
                <w:rFonts w:hint="eastAsia"/>
                <w:sz w:val="18"/>
              </w:rPr>
              <w:t>及び代表者の氏名</w:t>
            </w:r>
            <w:r w:rsidRPr="00065395">
              <w:rPr>
                <w:rStyle w:val="cm"/>
                <w:rFonts w:hint="eastAsia"/>
                <w:sz w:val="18"/>
              </w:rPr>
              <w:t>）</w:t>
            </w:r>
          </w:p>
        </w:tc>
        <w:tc>
          <w:tcPr>
            <w:tcW w:w="4409" w:type="dxa"/>
            <w:vAlign w:val="center"/>
          </w:tcPr>
          <w:p w:rsidR="002F1990" w:rsidRDefault="002C4EA0" w:rsidP="002F19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1990" w:rsidTr="00065395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2F1990" w:rsidRDefault="002C4E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F1990" w:rsidRDefault="00EC2770" w:rsidP="004335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EC2770">
              <w:rPr>
                <w:rStyle w:val="cm"/>
                <w:rFonts w:hint="eastAsia"/>
              </w:rPr>
              <w:t>生年月日</w:t>
            </w:r>
          </w:p>
        </w:tc>
        <w:tc>
          <w:tcPr>
            <w:tcW w:w="4409" w:type="dxa"/>
            <w:vAlign w:val="center"/>
          </w:tcPr>
          <w:p w:rsidR="002F1990" w:rsidRDefault="002C4EA0" w:rsidP="002F199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7E4D" w:rsidRDefault="008C7E4D">
      <w:pPr>
        <w:wordWrap w:val="0"/>
        <w:overflowPunct w:val="0"/>
        <w:autoSpaceDE w:val="0"/>
        <w:autoSpaceDN w:val="0"/>
      </w:pPr>
    </w:p>
    <w:p w:rsidR="008C7E4D" w:rsidRDefault="002C4EA0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 xml:space="preserve">　</w:t>
      </w:r>
      <w:r w:rsidR="00D47651">
        <w:rPr>
          <w:rFonts w:hint="eastAsia"/>
        </w:rPr>
        <w:t>譲渡</w:t>
      </w:r>
      <w:r>
        <w:rPr>
          <w:rFonts w:hint="eastAsia"/>
        </w:rPr>
        <w:t>により理容所の営業者の地位を承継したので，理容師法第</w:t>
      </w:r>
      <w:r w:rsidR="009D3D69">
        <w:rPr>
          <w:rFonts w:hint="eastAsia"/>
        </w:rPr>
        <w:t>１１</w:t>
      </w:r>
      <w:r>
        <w:rPr>
          <w:rFonts w:hint="eastAsia"/>
        </w:rPr>
        <w:t>条の</w:t>
      </w:r>
      <w:r w:rsidR="009D3D69">
        <w:rPr>
          <w:rFonts w:hint="eastAsia"/>
        </w:rPr>
        <w:t>３</w:t>
      </w:r>
      <w:r>
        <w:rPr>
          <w:rFonts w:hint="eastAsia"/>
        </w:rPr>
        <w:t>第</w:t>
      </w:r>
      <w:r w:rsidR="009D3D69">
        <w:rPr>
          <w:rFonts w:hint="eastAsia"/>
        </w:rPr>
        <w:t>２</w:t>
      </w:r>
      <w:r>
        <w:rPr>
          <w:rFonts w:hint="eastAsia"/>
        </w:rPr>
        <w:t>項の規定により，次のとおり届け出ます。</w:t>
      </w:r>
    </w:p>
    <w:p w:rsidR="00B537D0" w:rsidRDefault="00B537D0">
      <w:pPr>
        <w:wordWrap w:val="0"/>
        <w:overflowPunct w:val="0"/>
        <w:autoSpaceDE w:val="0"/>
        <w:autoSpaceDN w:val="0"/>
        <w:ind w:left="21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2126"/>
        <w:gridCol w:w="1134"/>
        <w:gridCol w:w="2283"/>
      </w:tblGrid>
      <w:tr w:rsidR="008C7E4D" w:rsidTr="005E20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 w:val="restart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701" w:type="dxa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43" w:type="dxa"/>
            <w:gridSpan w:val="3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7E4D" w:rsidTr="005E20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vAlign w:val="center"/>
          </w:tcPr>
          <w:p w:rsidR="008C7E4D" w:rsidRDefault="008C7E4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43" w:type="dxa"/>
            <w:gridSpan w:val="3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7E4D" w:rsidTr="005E20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vAlign w:val="center"/>
          </w:tcPr>
          <w:p w:rsidR="008C7E4D" w:rsidRDefault="008C7E4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43" w:type="dxa"/>
            <w:gridSpan w:val="3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7E4D" w:rsidTr="0006539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vAlign w:val="center"/>
          </w:tcPr>
          <w:p w:rsidR="008C7E4D" w:rsidRDefault="008C7E4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126" w:type="dxa"/>
            <w:vAlign w:val="center"/>
          </w:tcPr>
          <w:p w:rsidR="008C7E4D" w:rsidRDefault="002C4EA0" w:rsidP="00065395">
            <w:pPr>
              <w:overflowPunct w:val="0"/>
              <w:autoSpaceDE w:val="0"/>
              <w:autoSpaceDN w:val="0"/>
              <w:ind w:firstLineChars="200" w:firstLine="420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83" w:type="dxa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</w:t>
            </w:r>
            <w:r w:rsidR="000653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BF5A2F" w:rsidTr="005E2081">
        <w:tblPrEx>
          <w:tblCellMar>
            <w:top w:w="0" w:type="dxa"/>
            <w:bottom w:w="0" w:type="dxa"/>
          </w:tblCellMar>
        </w:tblPrEx>
        <w:trPr>
          <w:cantSplit/>
          <w:trHeight w:val="1394"/>
        </w:trPr>
        <w:tc>
          <w:tcPr>
            <w:tcW w:w="1276" w:type="dxa"/>
            <w:vMerge w:val="restart"/>
            <w:vAlign w:val="center"/>
          </w:tcPr>
          <w:p w:rsidR="00BF5A2F" w:rsidRDefault="005E2081" w:rsidP="00F67981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 w:rsidRPr="00F67981">
              <w:rPr>
                <w:rFonts w:hint="eastAsia"/>
              </w:rPr>
              <w:t>営業を譲渡した者</w:t>
            </w:r>
          </w:p>
          <w:p w:rsidR="00BF5A2F" w:rsidRDefault="005E2081" w:rsidP="00F67981">
            <w:pPr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（譲渡人）</w:t>
            </w:r>
          </w:p>
        </w:tc>
        <w:tc>
          <w:tcPr>
            <w:tcW w:w="1701" w:type="dxa"/>
            <w:vAlign w:val="center"/>
          </w:tcPr>
          <w:p w:rsidR="00E57BB9" w:rsidRDefault="00BF5A2F" w:rsidP="00BF5A2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譲渡人の住所</w:t>
            </w:r>
          </w:p>
          <w:p w:rsidR="00BF5A2F" w:rsidRDefault="005E2081" w:rsidP="00D8696C">
            <w:pPr>
              <w:wordWrap w:val="0"/>
              <w:overflowPunct w:val="0"/>
              <w:autoSpaceDE w:val="0"/>
              <w:autoSpaceDN w:val="0"/>
            </w:pPr>
            <w:r w:rsidRPr="00065395">
              <w:rPr>
                <w:rFonts w:hint="eastAsia"/>
                <w:sz w:val="20"/>
              </w:rPr>
              <w:t>（</w:t>
            </w:r>
            <w:r w:rsidR="00BF5A2F" w:rsidRPr="00065395">
              <w:rPr>
                <w:rFonts w:hint="eastAsia"/>
                <w:sz w:val="20"/>
              </w:rPr>
              <w:t>法人にあっては</w:t>
            </w:r>
            <w:r w:rsidR="00CF58CC" w:rsidRPr="00065395">
              <w:rPr>
                <w:rFonts w:hint="eastAsia"/>
                <w:sz w:val="20"/>
              </w:rPr>
              <w:t>，</w:t>
            </w:r>
            <w:r w:rsidR="00BF5A2F" w:rsidRPr="00065395">
              <w:rPr>
                <w:rFonts w:hint="eastAsia"/>
                <w:sz w:val="20"/>
              </w:rPr>
              <w:t>主たる事務所の所在地</w:t>
            </w:r>
            <w:r w:rsidRPr="00065395">
              <w:rPr>
                <w:rFonts w:hint="eastAsia"/>
                <w:sz w:val="20"/>
              </w:rPr>
              <w:t>）</w:t>
            </w:r>
          </w:p>
        </w:tc>
        <w:tc>
          <w:tcPr>
            <w:tcW w:w="5543" w:type="dxa"/>
            <w:gridSpan w:val="3"/>
            <w:vAlign w:val="center"/>
          </w:tcPr>
          <w:p w:rsidR="00BF5A2F" w:rsidRDefault="00BF5A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5A2F" w:rsidRDefault="00BF5A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5A2F" w:rsidRDefault="00BF5A2F" w:rsidP="005E23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F5A2F" w:rsidTr="005E2081">
        <w:tblPrEx>
          <w:tblCellMar>
            <w:top w:w="0" w:type="dxa"/>
            <w:bottom w:w="0" w:type="dxa"/>
          </w:tblCellMar>
        </w:tblPrEx>
        <w:trPr>
          <w:cantSplit/>
          <w:trHeight w:val="1413"/>
        </w:trPr>
        <w:tc>
          <w:tcPr>
            <w:tcW w:w="1276" w:type="dxa"/>
            <w:vMerge/>
            <w:vAlign w:val="center"/>
          </w:tcPr>
          <w:p w:rsidR="00BF5A2F" w:rsidRDefault="00BF5A2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:rsidR="00E57BB9" w:rsidRDefault="00BF5A2F" w:rsidP="003E758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譲渡人の氏名</w:t>
            </w:r>
          </w:p>
          <w:p w:rsidR="00BF5A2F" w:rsidRDefault="005E2081" w:rsidP="00D8696C">
            <w:pPr>
              <w:wordWrap w:val="0"/>
              <w:overflowPunct w:val="0"/>
              <w:autoSpaceDE w:val="0"/>
              <w:autoSpaceDN w:val="0"/>
            </w:pPr>
            <w:r w:rsidRPr="00065395">
              <w:rPr>
                <w:rFonts w:hint="eastAsia"/>
                <w:sz w:val="20"/>
              </w:rPr>
              <w:t>（</w:t>
            </w:r>
            <w:r w:rsidR="00BF5A2F" w:rsidRPr="00065395">
              <w:rPr>
                <w:rFonts w:hint="eastAsia"/>
                <w:sz w:val="20"/>
              </w:rPr>
              <w:t>法人にあっては</w:t>
            </w:r>
            <w:r w:rsidR="00CF58CC" w:rsidRPr="00065395">
              <w:rPr>
                <w:rFonts w:hint="eastAsia"/>
                <w:sz w:val="20"/>
              </w:rPr>
              <w:t>，</w:t>
            </w:r>
            <w:r w:rsidR="00BF5A2F" w:rsidRPr="00065395">
              <w:rPr>
                <w:rFonts w:hint="eastAsia"/>
                <w:sz w:val="20"/>
              </w:rPr>
              <w:t>名称及び代表者の氏名</w:t>
            </w:r>
            <w:r w:rsidRPr="00065395">
              <w:rPr>
                <w:rFonts w:hint="eastAsia"/>
                <w:sz w:val="20"/>
              </w:rPr>
              <w:t>）</w:t>
            </w:r>
          </w:p>
        </w:tc>
        <w:tc>
          <w:tcPr>
            <w:tcW w:w="5543" w:type="dxa"/>
            <w:gridSpan w:val="3"/>
            <w:vAlign w:val="center"/>
          </w:tcPr>
          <w:p w:rsidR="00BF5A2F" w:rsidRDefault="00BF5A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5A2F" w:rsidRDefault="00BF5A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F5A2F" w:rsidRDefault="00BF5A2F" w:rsidP="00860BE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C7E4D" w:rsidTr="005E208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977" w:type="dxa"/>
            <w:gridSpan w:val="2"/>
            <w:vAlign w:val="center"/>
          </w:tcPr>
          <w:p w:rsidR="008C7E4D" w:rsidRDefault="00FA3AF6">
            <w:pPr>
              <w:wordWrap w:val="0"/>
              <w:overflowPunct w:val="0"/>
              <w:autoSpaceDE w:val="0"/>
              <w:autoSpaceDN w:val="0"/>
              <w:jc w:val="distribute"/>
            </w:pPr>
            <w:r w:rsidRPr="00FA3AF6">
              <w:rPr>
                <w:rFonts w:hint="eastAsia"/>
              </w:rPr>
              <w:t>譲渡の年月日</w:t>
            </w:r>
          </w:p>
        </w:tc>
        <w:tc>
          <w:tcPr>
            <w:tcW w:w="5543" w:type="dxa"/>
            <w:gridSpan w:val="3"/>
            <w:vAlign w:val="center"/>
          </w:tcPr>
          <w:p w:rsidR="008C7E4D" w:rsidRDefault="002C4E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3E1CA9" w:rsidRDefault="000066E7" w:rsidP="003E1CA9">
      <w:pPr>
        <w:wordWrap w:val="0"/>
        <w:overflowPunct w:val="0"/>
        <w:autoSpaceDE w:val="0"/>
        <w:autoSpaceDN w:val="0"/>
        <w:ind w:leftChars="100" w:left="1260" w:hangingChars="500" w:hanging="1050"/>
      </w:pPr>
      <w:r>
        <w:rPr>
          <w:rFonts w:hint="eastAsia"/>
        </w:rPr>
        <w:t>添付書類</w:t>
      </w:r>
    </w:p>
    <w:p w:rsidR="003E1CA9" w:rsidRDefault="000066E7" w:rsidP="003E1CA9">
      <w:pPr>
        <w:wordWrap w:val="0"/>
        <w:overflowPunct w:val="0"/>
        <w:autoSpaceDE w:val="0"/>
        <w:autoSpaceDN w:val="0"/>
        <w:ind w:leftChars="100" w:left="1260" w:hangingChars="500" w:hanging="1050"/>
      </w:pPr>
      <w:r>
        <w:rPr>
          <w:rFonts w:hint="eastAsia"/>
        </w:rPr>
        <w:t>１　営業の譲渡が行われたことを証する書類</w:t>
      </w:r>
    </w:p>
    <w:p w:rsidR="000066E7" w:rsidRDefault="000066E7" w:rsidP="003E1CA9">
      <w:pPr>
        <w:wordWrap w:val="0"/>
        <w:overflowPunct w:val="0"/>
        <w:autoSpaceDE w:val="0"/>
        <w:autoSpaceDN w:val="0"/>
        <w:ind w:leftChars="100" w:left="424" w:hangingChars="102" w:hanging="214"/>
      </w:pPr>
      <w:r>
        <w:rPr>
          <w:rFonts w:hint="eastAsia"/>
        </w:rPr>
        <w:t>２</w:t>
      </w:r>
      <w:r w:rsidR="003E1CA9">
        <w:rPr>
          <w:rFonts w:hint="eastAsia"/>
        </w:rPr>
        <w:t xml:space="preserve">　</w:t>
      </w:r>
      <w:r>
        <w:rPr>
          <w:rFonts w:hint="eastAsia"/>
        </w:rPr>
        <w:t>届出者が外国人の場合にあっては</w:t>
      </w:r>
      <w:r w:rsidR="00CF58CC">
        <w:rPr>
          <w:rFonts w:hint="eastAsia"/>
        </w:rPr>
        <w:t>，</w:t>
      </w:r>
      <w:r>
        <w:rPr>
          <w:rFonts w:hint="eastAsia"/>
        </w:rPr>
        <w:t>住民票の写し</w:t>
      </w:r>
      <w:r w:rsidR="00684516">
        <w:rPr>
          <w:rFonts w:hint="eastAsia"/>
        </w:rPr>
        <w:t>（住民基本台帳法第３０条の４５に規定する国籍等を記載したものに限る。）</w:t>
      </w:r>
    </w:p>
    <w:sectPr w:rsidR="000066E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67B" w:rsidRDefault="0054367B" w:rsidP="004A2DF0">
      <w:r>
        <w:separator/>
      </w:r>
    </w:p>
  </w:endnote>
  <w:endnote w:type="continuationSeparator" w:id="0">
    <w:p w:rsidR="0054367B" w:rsidRDefault="0054367B" w:rsidP="004A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67B" w:rsidRDefault="0054367B" w:rsidP="004A2DF0">
      <w:r>
        <w:separator/>
      </w:r>
    </w:p>
  </w:footnote>
  <w:footnote w:type="continuationSeparator" w:id="0">
    <w:p w:rsidR="0054367B" w:rsidRDefault="0054367B" w:rsidP="004A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revisionView w:markup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6"/>
    <w:rsid w:val="000066E7"/>
    <w:rsid w:val="00022DE5"/>
    <w:rsid w:val="00065395"/>
    <w:rsid w:val="002903D8"/>
    <w:rsid w:val="002C4EA0"/>
    <w:rsid w:val="002F1990"/>
    <w:rsid w:val="00335FE0"/>
    <w:rsid w:val="003E1CA9"/>
    <w:rsid w:val="003E7583"/>
    <w:rsid w:val="004335E5"/>
    <w:rsid w:val="004A2DF0"/>
    <w:rsid w:val="00502047"/>
    <w:rsid w:val="0054367B"/>
    <w:rsid w:val="00562576"/>
    <w:rsid w:val="0058409A"/>
    <w:rsid w:val="005E2081"/>
    <w:rsid w:val="005E232F"/>
    <w:rsid w:val="00684516"/>
    <w:rsid w:val="006A30CA"/>
    <w:rsid w:val="006E13C6"/>
    <w:rsid w:val="006F651A"/>
    <w:rsid w:val="007104C7"/>
    <w:rsid w:val="00860BEC"/>
    <w:rsid w:val="008C7E4D"/>
    <w:rsid w:val="00904ED4"/>
    <w:rsid w:val="00985EBD"/>
    <w:rsid w:val="009C752F"/>
    <w:rsid w:val="009D3D69"/>
    <w:rsid w:val="00A936D3"/>
    <w:rsid w:val="00A94F0B"/>
    <w:rsid w:val="00B537D0"/>
    <w:rsid w:val="00B66C5A"/>
    <w:rsid w:val="00BF5A2F"/>
    <w:rsid w:val="00CF58CC"/>
    <w:rsid w:val="00CF7CED"/>
    <w:rsid w:val="00D03DC9"/>
    <w:rsid w:val="00D1368E"/>
    <w:rsid w:val="00D47651"/>
    <w:rsid w:val="00D8696C"/>
    <w:rsid w:val="00E57BB9"/>
    <w:rsid w:val="00EC2770"/>
    <w:rsid w:val="00EC6790"/>
    <w:rsid w:val="00F236FC"/>
    <w:rsid w:val="00F25042"/>
    <w:rsid w:val="00F67981"/>
    <w:rsid w:val="00FA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34A84"/>
  <w14:defaultImageDpi w14:val="0"/>
  <w15:docId w15:val="{32C16D22-3D37-4E18-BF60-644223B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cm">
    <w:name w:val="cm"/>
    <w:basedOn w:val="a0"/>
    <w:rsid w:val="002F19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press-01\E&#65412;&#65438;&#65431;&#65394;&#65420;&#65438;\Work%20Group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4</cp:revision>
  <cp:lastPrinted>2023-12-01T02:26:00Z</cp:lastPrinted>
  <dcterms:created xsi:type="dcterms:W3CDTF">2023-12-15T06:57:00Z</dcterms:created>
  <dcterms:modified xsi:type="dcterms:W3CDTF">2023-12-15T06:57:00Z</dcterms:modified>
</cp:coreProperties>
</file>