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>（別紙４）</w:t>
      </w:r>
    </w:p>
    <w:p w:rsidR="00165588" w:rsidRPr="005444F2" w:rsidRDefault="00165588" w:rsidP="00165588">
      <w:pPr>
        <w:pStyle w:val="a3"/>
        <w:jc w:val="center"/>
        <w:rPr>
          <w:rFonts w:ascii="BIZ UDゴシック" w:eastAsia="BIZ UDゴシック" w:hAnsi="BIZ UDゴシック"/>
          <w:b/>
        </w:rPr>
      </w:pPr>
      <w:r w:rsidRPr="005444F2">
        <w:rPr>
          <w:rFonts w:ascii="BIZ UDゴシック" w:eastAsia="BIZ UDゴシック" w:hAnsi="BIZ UDゴシック" w:hint="eastAsia"/>
          <w:b/>
          <w:spacing w:val="35"/>
          <w:sz w:val="24"/>
          <w:szCs w:val="24"/>
          <w:fitText w:val="4280" w:id="1794333696"/>
        </w:rPr>
        <w:t>歯科矯正（口蓋裂）症例概要</w:t>
      </w:r>
      <w:r w:rsidRPr="005444F2">
        <w:rPr>
          <w:rFonts w:ascii="BIZ UDゴシック" w:eastAsia="BIZ UDゴシック" w:hAnsi="BIZ UDゴシック" w:hint="eastAsia"/>
          <w:b/>
          <w:spacing w:val="5"/>
          <w:sz w:val="24"/>
          <w:szCs w:val="24"/>
          <w:fitText w:val="4280" w:id="1794333696"/>
        </w:rPr>
        <w:t>書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ind w:firstLineChars="100" w:firstLine="19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>臨床実績</w:t>
      </w:r>
    </w:p>
    <w:p w:rsidR="00165588" w:rsidRPr="005444F2" w:rsidRDefault="00165588" w:rsidP="00165588">
      <w:pPr>
        <w:pStyle w:val="a3"/>
        <w:spacing w:line="105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2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392"/>
        <w:gridCol w:w="1484"/>
        <w:gridCol w:w="3498"/>
      </w:tblGrid>
      <w:tr w:rsidR="00165588" w:rsidRPr="005444F2" w:rsidTr="00087ADF">
        <w:trPr>
          <w:trHeight w:hRule="exact" w:val="786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jc w:val="center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期　　　　　間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jc w:val="center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治療回数</w:t>
            </w:r>
          </w:p>
        </w:tc>
        <w:tc>
          <w:tcPr>
            <w:tcW w:w="34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jc w:val="center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医　療　機　関　名</w:t>
            </w:r>
          </w:p>
        </w:tc>
      </w:tr>
      <w:tr w:rsidR="00165588" w:rsidRPr="005444F2" w:rsidTr="00087ADF">
        <w:trPr>
          <w:trHeight w:hRule="exact" w:val="788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症例１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</w:tr>
      <w:tr w:rsidR="00165588" w:rsidRPr="005444F2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症例２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</w:tr>
      <w:tr w:rsidR="00165588" w:rsidRPr="005444F2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症例３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</w:tr>
      <w:tr w:rsidR="00165588" w:rsidRPr="005444F2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症例４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</w:tr>
      <w:tr w:rsidR="00165588" w:rsidRPr="005444F2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>症例５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  <w:r w:rsidRPr="005444F2">
              <w:rPr>
                <w:rFonts w:ascii="BIZ UDゴシック" w:eastAsia="BIZ UDゴシック" w:hAnsi="BIZ UDゴシック" w:cs="Century"/>
              </w:rPr>
              <w:t xml:space="preserve"> </w:t>
            </w:r>
            <w:r w:rsidRPr="005444F2">
              <w:rPr>
                <w:rFonts w:ascii="BIZ UDゴシック" w:eastAsia="BIZ UDゴシック" w:hAnsi="BIZ UDゴシック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5588" w:rsidRPr="005444F2" w:rsidRDefault="00165588" w:rsidP="00087ADF">
            <w:pPr>
              <w:pStyle w:val="a3"/>
              <w:spacing w:before="292"/>
              <w:rPr>
                <w:rFonts w:ascii="BIZ UDゴシック" w:eastAsia="BIZ UDゴシック" w:hAnsi="BIZ UDゴシック"/>
              </w:rPr>
            </w:pPr>
          </w:p>
        </w:tc>
      </w:tr>
    </w:tbl>
    <w:p w:rsidR="00165588" w:rsidRPr="005444F2" w:rsidRDefault="00165588" w:rsidP="00165588">
      <w:pPr>
        <w:pStyle w:val="a3"/>
        <w:spacing w:line="292" w:lineRule="exact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</w:t>
      </w:r>
      <w:r w:rsidR="00457EA5" w:rsidRPr="005444F2">
        <w:rPr>
          <w:rFonts w:ascii="BIZ UDゴシック" w:eastAsia="BIZ UDゴシック" w:hAnsi="BIZ UDゴシック" w:hint="eastAsia"/>
        </w:rPr>
        <w:t xml:space="preserve">　　</w:t>
      </w:r>
      <w:r w:rsidRPr="005444F2">
        <w:rPr>
          <w:rFonts w:ascii="BIZ UDゴシック" w:eastAsia="BIZ UDゴシック" w:hAnsi="BIZ UDゴシック" w:hint="eastAsia"/>
        </w:rPr>
        <w:t xml:space="preserve">　　　　年　　　　月　　　　日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bookmarkStart w:id="0" w:name="_GoBack"/>
      <w:bookmarkEnd w:id="0"/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　　　　　　　　　　　　　　　医療機関の名称、所在地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                                  歯科医師名                        　   　　　　　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　　　　　　　　　　　　　上記のとおり相違ないことを証明する。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457EA5" w:rsidRPr="005444F2">
        <w:rPr>
          <w:rFonts w:ascii="BIZ UDゴシック" w:eastAsia="BIZ UDゴシック" w:hAnsi="BIZ UDゴシック" w:hint="eastAsia"/>
        </w:rPr>
        <w:t xml:space="preserve">　　</w:t>
      </w:r>
      <w:r w:rsidRPr="005444F2">
        <w:rPr>
          <w:rFonts w:ascii="BIZ UDゴシック" w:eastAsia="BIZ UDゴシック" w:hAnsi="BIZ UDゴシック" w:hint="eastAsia"/>
        </w:rPr>
        <w:t xml:space="preserve">　　　年　　　月　　　日</w:t>
      </w: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　　　　　　　　　　　　　　　　　病院名</w:t>
      </w:r>
    </w:p>
    <w:p w:rsidR="00165588" w:rsidRPr="005444F2" w:rsidRDefault="00165588" w:rsidP="00165588">
      <w:pPr>
        <w:pStyle w:val="a3"/>
        <w:ind w:left="4066"/>
        <w:rPr>
          <w:rFonts w:ascii="BIZ UDゴシック" w:eastAsia="BIZ UDゴシック" w:hAnsi="BIZ UDゴシック"/>
        </w:rPr>
      </w:pPr>
    </w:p>
    <w:p w:rsidR="00165588" w:rsidRPr="005444F2" w:rsidRDefault="00165588" w:rsidP="00165588">
      <w:pPr>
        <w:pStyle w:val="a3"/>
        <w:rPr>
          <w:rFonts w:ascii="BIZ UDゴシック" w:eastAsia="BIZ UDゴシック" w:hAnsi="BIZ UDゴシック"/>
        </w:rPr>
      </w:pPr>
      <w:r w:rsidRPr="005444F2">
        <w:rPr>
          <w:rFonts w:ascii="BIZ UDゴシック" w:eastAsia="BIZ UDゴシック" w:hAnsi="BIZ UDゴシック" w:hint="eastAsia"/>
        </w:rPr>
        <w:t xml:space="preserve">　　　　　　　　　　　　　　　　　　　氏　名　　　　　  　　    　　　　　　　　</w:t>
      </w:r>
    </w:p>
    <w:p w:rsidR="00165588" w:rsidRPr="005444F2" w:rsidRDefault="00165588">
      <w:pPr>
        <w:pStyle w:val="a3"/>
        <w:rPr>
          <w:rFonts w:ascii="BIZ UDゴシック" w:eastAsia="BIZ UDゴシック" w:hAnsi="BIZ UDゴシック"/>
        </w:rPr>
      </w:pPr>
    </w:p>
    <w:sectPr w:rsidR="00165588" w:rsidRPr="005444F2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A0" w:rsidRDefault="00E276A0" w:rsidP="00807092">
      <w:r>
        <w:separator/>
      </w:r>
    </w:p>
  </w:endnote>
  <w:endnote w:type="continuationSeparator" w:id="0">
    <w:p w:rsidR="00E276A0" w:rsidRDefault="00E276A0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A0" w:rsidRDefault="00E276A0" w:rsidP="00807092">
      <w:r>
        <w:separator/>
      </w:r>
    </w:p>
  </w:footnote>
  <w:footnote w:type="continuationSeparator" w:id="0">
    <w:p w:rsidR="00E276A0" w:rsidRDefault="00E276A0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1F6906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57EA5"/>
    <w:rsid w:val="004A1EEF"/>
    <w:rsid w:val="004A3767"/>
    <w:rsid w:val="004B34E8"/>
    <w:rsid w:val="004D45E6"/>
    <w:rsid w:val="004D4C56"/>
    <w:rsid w:val="00531927"/>
    <w:rsid w:val="005443D9"/>
    <w:rsid w:val="005444F2"/>
    <w:rsid w:val="00561326"/>
    <w:rsid w:val="005744D0"/>
    <w:rsid w:val="00584DC7"/>
    <w:rsid w:val="005B3705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C753C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2700D"/>
    <w:rsid w:val="00E276A0"/>
    <w:rsid w:val="00E31DE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68D52-82D2-4E60-9009-66AE77A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7F3F-E7A0-4791-B4B2-833B2B1B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P0109665</cp:lastModifiedBy>
  <cp:revision>7</cp:revision>
  <cp:lastPrinted>2021-03-18T07:58:00Z</cp:lastPrinted>
  <dcterms:created xsi:type="dcterms:W3CDTF">2018-10-31T00:56:00Z</dcterms:created>
  <dcterms:modified xsi:type="dcterms:W3CDTF">2024-09-13T04:14:00Z</dcterms:modified>
</cp:coreProperties>
</file>