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FFF29" w14:textId="19F94864" w:rsidR="0051715F" w:rsidRDefault="0051715F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>様式第１号（第</w:t>
      </w:r>
      <w:r w:rsidR="00DD2042"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</w:rPr>
        <w:t>条関係）</w:t>
      </w:r>
      <w:r>
        <w:rPr>
          <w:rFonts w:ascii="ＭＳ 明朝" w:hAnsi="ＭＳ 明朝" w:hint="eastAsia"/>
          <w:spacing w:val="0"/>
        </w:rPr>
        <w:t xml:space="preserve">                  </w:t>
      </w:r>
    </w:p>
    <w:p w14:paraId="4BADDE97" w14:textId="54BC274A" w:rsidR="0051715F" w:rsidRDefault="0051715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</w:t>
      </w:r>
      <w:bookmarkStart w:id="1" w:name="_Hlk227052096"/>
      <w:bookmarkStart w:id="2" w:name="_Hlk227052117"/>
      <w:r w:rsidR="008E355C">
        <w:rPr>
          <w:rFonts w:ascii="ＭＳ 明朝" w:hAnsi="ＭＳ 明朝" w:hint="eastAsia"/>
        </w:rPr>
        <w:t xml:space="preserve">　　　</w:t>
      </w:r>
      <w:r w:rsidR="00D55FD5">
        <w:rPr>
          <w:rFonts w:ascii="HG創英角ﾎﾟｯﾌﾟ体" w:eastAsia="HG創英角ﾎﾟｯﾌﾟ体" w:hAnsi="HG創英角ﾎﾟｯﾌﾟ体" w:hint="eastAsia"/>
          <w:b/>
          <w:i/>
        </w:rPr>
        <w:t xml:space="preserve"> </w:t>
      </w:r>
      <w:bookmarkEnd w:id="1"/>
      <w:r w:rsidR="00D55FD5">
        <w:rPr>
          <w:rFonts w:ascii="HG創英角ﾎﾟｯﾌﾟ体" w:eastAsia="HG創英角ﾎﾟｯﾌﾟ体" w:hAnsi="HG創英角ﾎﾟｯﾌﾟ体"/>
          <w:b/>
          <w:i/>
        </w:rPr>
        <w:t xml:space="preserve"> </w:t>
      </w:r>
      <w:r w:rsidR="00D55FD5">
        <w:rPr>
          <w:rFonts w:ascii="ＭＳ 明朝" w:hAnsi="ＭＳ 明朝" w:hint="eastAsia"/>
        </w:rPr>
        <w:t xml:space="preserve">年 </w:t>
      </w:r>
      <w:r w:rsidR="008E355C">
        <w:rPr>
          <w:rFonts w:ascii="ＭＳ 明朝" w:hAnsi="ＭＳ 明朝" w:hint="eastAsia"/>
        </w:rPr>
        <w:t xml:space="preserve">　</w:t>
      </w:r>
      <w:r w:rsidR="008E355C">
        <w:rPr>
          <w:rFonts w:ascii="HG創英角ﾎﾟｯﾌﾟ体" w:eastAsia="HG創英角ﾎﾟｯﾌﾟ体" w:hAnsi="HG創英角ﾎﾟｯﾌﾟ体" w:hint="eastAsia"/>
          <w:b/>
          <w:i/>
          <w:color w:val="FF0000"/>
        </w:rPr>
        <w:t xml:space="preserve">　</w:t>
      </w:r>
      <w:r w:rsidR="00D55FD5">
        <w:rPr>
          <w:rFonts w:ascii="ＭＳ 明朝" w:hAnsi="ＭＳ 明朝" w:hint="eastAsia"/>
        </w:rPr>
        <w:t>月</w:t>
      </w:r>
      <w:r w:rsidR="00D55FD5">
        <w:rPr>
          <w:rFonts w:ascii="ＭＳ 明朝" w:hAnsi="ＭＳ 明朝" w:hint="eastAsia"/>
          <w:b/>
          <w:i/>
        </w:rPr>
        <w:t xml:space="preserve"> </w:t>
      </w:r>
      <w:r w:rsidR="008E355C">
        <w:rPr>
          <w:rFonts w:ascii="ＭＳ 明朝" w:hAnsi="ＭＳ 明朝" w:hint="eastAsia"/>
          <w:b/>
          <w:i/>
        </w:rPr>
        <w:t xml:space="preserve">　</w:t>
      </w:r>
      <w:r w:rsidR="00D55FD5">
        <w:rPr>
          <w:rFonts w:ascii="ＭＳ 明朝" w:hAnsi="ＭＳ 明朝" w:hint="eastAsia"/>
          <w:b/>
          <w:i/>
        </w:rPr>
        <w:t xml:space="preserve"> </w:t>
      </w:r>
      <w:r w:rsidR="00D55FD5">
        <w:rPr>
          <w:rFonts w:ascii="ＭＳ 明朝" w:hAnsi="ＭＳ 明朝" w:hint="eastAsia"/>
        </w:rPr>
        <w:t>日</w:t>
      </w:r>
      <w:bookmarkEnd w:id="2"/>
    </w:p>
    <w:p w14:paraId="6841354C" w14:textId="7B7B7C8D" w:rsidR="0051715F" w:rsidRDefault="0051715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岡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山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市　長　　様</w:t>
      </w:r>
    </w:p>
    <w:p w14:paraId="28A69AC6" w14:textId="6C13B259" w:rsidR="0051715F" w:rsidRPr="00D4079A" w:rsidRDefault="0051715F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</w:rPr>
        <w:t xml:space="preserve">                             </w:t>
      </w:r>
      <w:r>
        <w:rPr>
          <w:rFonts w:ascii="ＭＳ 明朝" w:hAnsi="ＭＳ 明朝" w:hint="eastAsia"/>
        </w:rPr>
        <w:t xml:space="preserve">　</w:t>
      </w:r>
      <w:r w:rsidR="00576001">
        <w:rPr>
          <w:rFonts w:ascii="ＭＳ 明朝" w:hAnsi="ＭＳ 明朝" w:hint="eastAsia"/>
        </w:rPr>
        <w:t xml:space="preserve">　 </w:t>
      </w:r>
      <w:r w:rsidRPr="00D4079A">
        <w:rPr>
          <w:rFonts w:ascii="ＭＳ 明朝" w:hAnsi="ＭＳ 明朝" w:hint="eastAsia"/>
          <w:sz w:val="22"/>
          <w:szCs w:val="22"/>
        </w:rPr>
        <w:t>申請者</w:t>
      </w:r>
    </w:p>
    <w:p w14:paraId="2E94F794" w14:textId="513C2277" w:rsidR="00D25BAF" w:rsidRPr="00D25BAF" w:rsidRDefault="0051715F">
      <w:pPr>
        <w:pStyle w:val="a3"/>
        <w:rPr>
          <w:rFonts w:ascii="ＭＳ 明朝" w:hAnsi="ＭＳ 明朝"/>
          <w:sz w:val="22"/>
          <w:szCs w:val="22"/>
        </w:rPr>
      </w:pPr>
      <w:r w:rsidRPr="00D4079A">
        <w:rPr>
          <w:rFonts w:ascii="ＭＳ 明朝" w:hAnsi="ＭＳ 明朝"/>
          <w:spacing w:val="0"/>
          <w:sz w:val="22"/>
          <w:szCs w:val="22"/>
        </w:rPr>
        <w:t xml:space="preserve">                               </w:t>
      </w:r>
      <w:r w:rsidR="00576001" w:rsidRPr="00D4079A">
        <w:rPr>
          <w:rFonts w:ascii="ＭＳ 明朝" w:hAnsi="ＭＳ 明朝" w:hint="eastAsia"/>
          <w:spacing w:val="0"/>
          <w:sz w:val="22"/>
          <w:szCs w:val="22"/>
        </w:rPr>
        <w:t xml:space="preserve">　　　</w:t>
      </w:r>
      <w:r w:rsidRPr="00D4079A">
        <w:rPr>
          <w:rFonts w:ascii="ＭＳ 明朝" w:hAnsi="ＭＳ 明朝" w:hint="eastAsia"/>
          <w:sz w:val="22"/>
          <w:szCs w:val="22"/>
        </w:rPr>
        <w:t>住所又は所在地</w:t>
      </w:r>
      <w:r w:rsidR="00D55FD5">
        <w:rPr>
          <w:rFonts w:ascii="ＭＳ 明朝" w:hAnsi="ＭＳ 明朝" w:hint="eastAsia"/>
          <w:sz w:val="22"/>
          <w:szCs w:val="22"/>
        </w:rPr>
        <w:t xml:space="preserve">　　　　</w:t>
      </w:r>
    </w:p>
    <w:p w14:paraId="16AE16D7" w14:textId="71416727" w:rsidR="0051715F" w:rsidRPr="00D4079A" w:rsidRDefault="0051715F">
      <w:pPr>
        <w:pStyle w:val="a3"/>
        <w:rPr>
          <w:spacing w:val="0"/>
          <w:u w:val="single"/>
        </w:rPr>
      </w:pPr>
      <w:r w:rsidRPr="00D4079A">
        <w:rPr>
          <w:rFonts w:ascii="ＭＳ 明朝" w:hAnsi="ＭＳ 明朝"/>
          <w:spacing w:val="0"/>
          <w:sz w:val="22"/>
          <w:szCs w:val="22"/>
        </w:rPr>
        <w:t xml:space="preserve">                             </w:t>
      </w:r>
      <w:r w:rsidRPr="00D4079A">
        <w:rPr>
          <w:rFonts w:ascii="ＭＳ 明朝" w:hAnsi="ＭＳ 明朝" w:hint="eastAsia"/>
          <w:sz w:val="22"/>
          <w:szCs w:val="22"/>
        </w:rPr>
        <w:t xml:space="preserve">　</w:t>
      </w:r>
      <w:r w:rsidR="00576001" w:rsidRPr="00D4079A">
        <w:rPr>
          <w:rFonts w:ascii="ＭＳ 明朝" w:hAnsi="ＭＳ 明朝" w:hint="eastAsia"/>
          <w:sz w:val="22"/>
          <w:szCs w:val="22"/>
        </w:rPr>
        <w:t xml:space="preserve">　　　</w:t>
      </w:r>
      <w:r w:rsidRPr="00D4079A">
        <w:rPr>
          <w:rFonts w:ascii="ＭＳ 明朝" w:hAnsi="ＭＳ 明朝" w:hint="eastAsia"/>
          <w:sz w:val="22"/>
          <w:szCs w:val="22"/>
          <w:u w:val="single"/>
        </w:rPr>
        <w:t>団体名及び代表者氏名</w:t>
      </w:r>
      <w:r w:rsidRPr="00D4079A">
        <w:rPr>
          <w:rFonts w:ascii="ＭＳ 明朝" w:hAnsi="ＭＳ 明朝" w:hint="eastAsia"/>
          <w:u w:val="single"/>
        </w:rPr>
        <w:t xml:space="preserve">　</w:t>
      </w:r>
      <w:r w:rsidR="008E355C">
        <w:rPr>
          <w:rFonts w:ascii="ＭＳ 明朝" w:hAnsi="ＭＳ 明朝" w:hint="eastAsia"/>
          <w:u w:val="single"/>
        </w:rPr>
        <w:t xml:space="preserve">　　　　　　　　　　　</w:t>
      </w:r>
      <w:r w:rsidR="00C33498" w:rsidRPr="00D4079A">
        <w:rPr>
          <w:rFonts w:ascii="ＭＳ 明朝" w:hAnsi="ＭＳ 明朝" w:hint="eastAsia"/>
          <w:u w:val="single"/>
        </w:rPr>
        <w:t xml:space="preserve">　</w:t>
      </w:r>
      <w:r w:rsidR="00C33498">
        <w:rPr>
          <w:rFonts w:ascii="ＭＳ 明朝" w:hAnsi="ＭＳ 明朝" w:hint="eastAsia"/>
          <w:u w:val="single"/>
        </w:rPr>
        <w:t xml:space="preserve">　</w:t>
      </w:r>
    </w:p>
    <w:p w14:paraId="2FAEF87E" w14:textId="77777777" w:rsidR="0051715F" w:rsidRDefault="0051715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</w:t>
      </w:r>
    </w:p>
    <w:p w14:paraId="667FD110" w14:textId="77777777" w:rsidR="0051715F" w:rsidRDefault="0051715F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</w:t>
      </w:r>
    </w:p>
    <w:p w14:paraId="4E7E8571" w14:textId="4878F7F5" w:rsidR="00DD7BDF" w:rsidRDefault="00DD2042">
      <w:pPr>
        <w:pStyle w:val="a3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DD7BD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岡山市防犯カメラ維持管理費補助金及び防犯灯</w:t>
      </w:r>
      <w:r w:rsidR="00113BD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電気代補助</w:t>
      </w:r>
      <w:r w:rsidRPr="00DD7BD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金</w:t>
      </w:r>
    </w:p>
    <w:p w14:paraId="5084441A" w14:textId="581F9406" w:rsidR="0051715F" w:rsidRDefault="00DD2042">
      <w:pPr>
        <w:pStyle w:val="a3"/>
        <w:jc w:val="center"/>
        <w:rPr>
          <w:spacing w:val="0"/>
        </w:rPr>
      </w:pPr>
      <w:r w:rsidRPr="00DD7BD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交付申請及び請求書</w:t>
      </w:r>
    </w:p>
    <w:p w14:paraId="7D358BDB" w14:textId="77777777" w:rsidR="0051715F" w:rsidRDefault="0051715F">
      <w:pPr>
        <w:pStyle w:val="a3"/>
        <w:rPr>
          <w:spacing w:val="0"/>
        </w:rPr>
      </w:pPr>
    </w:p>
    <w:p w14:paraId="0A435EC7" w14:textId="63CD421A" w:rsidR="0051715F" w:rsidRDefault="0051715F" w:rsidP="00DD7BD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このことについて，補助金交付を受けたいので，</w:t>
      </w:r>
      <w:r w:rsidR="00DD7BDF" w:rsidRPr="00DD7BDF">
        <w:rPr>
          <w:rFonts w:asciiTheme="minorEastAsia" w:eastAsiaTheme="minorEastAsia" w:hAnsiTheme="minorEastAsia" w:hint="eastAsia"/>
          <w:color w:val="000000" w:themeColor="text1"/>
        </w:rPr>
        <w:t>岡山市防犯カメラ維持管理費補助金及び防犯灯</w:t>
      </w:r>
      <w:r w:rsidR="00113BDF">
        <w:rPr>
          <w:rFonts w:asciiTheme="minorEastAsia" w:eastAsiaTheme="minorEastAsia" w:hAnsiTheme="minorEastAsia" w:hint="eastAsia"/>
          <w:color w:val="000000" w:themeColor="text1"/>
        </w:rPr>
        <w:t>電気代</w:t>
      </w:r>
      <w:r w:rsidR="00DD7BDF" w:rsidRPr="00DD7BDF">
        <w:rPr>
          <w:rFonts w:asciiTheme="minorEastAsia" w:eastAsiaTheme="minorEastAsia" w:hAnsiTheme="minorEastAsia" w:hint="eastAsia"/>
          <w:color w:val="000000" w:themeColor="text1"/>
        </w:rPr>
        <w:t>補助金交付要綱</w:t>
      </w:r>
      <w:r>
        <w:rPr>
          <w:rFonts w:ascii="ＭＳ 明朝" w:hAnsi="ＭＳ 明朝" w:hint="eastAsia"/>
        </w:rPr>
        <w:t>第</w:t>
      </w:r>
      <w:r w:rsidR="00DD7BDF"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</w:rPr>
        <w:t>条の規定に</w:t>
      </w:r>
      <w:r w:rsidR="00243FAF">
        <w:rPr>
          <w:rFonts w:ascii="ＭＳ 明朝" w:hAnsi="ＭＳ 明朝" w:hint="eastAsia"/>
        </w:rPr>
        <w:t>基づき</w:t>
      </w:r>
      <w:r>
        <w:rPr>
          <w:rFonts w:ascii="ＭＳ 明朝" w:hAnsi="ＭＳ 明朝" w:hint="eastAsia"/>
        </w:rPr>
        <w:t>，次のとおり申請</w:t>
      </w:r>
      <w:r w:rsidR="00DD7BDF">
        <w:rPr>
          <w:rFonts w:ascii="ＭＳ 明朝" w:hAnsi="ＭＳ 明朝" w:hint="eastAsia"/>
        </w:rPr>
        <w:t>及び請求</w:t>
      </w:r>
      <w:r>
        <w:rPr>
          <w:rFonts w:ascii="ＭＳ 明朝" w:hAnsi="ＭＳ 明朝" w:hint="eastAsia"/>
        </w:rPr>
        <w:t>します。</w:t>
      </w:r>
    </w:p>
    <w:p w14:paraId="44E83BE4" w14:textId="77777777" w:rsidR="004F47C1" w:rsidRDefault="004F47C1" w:rsidP="00DD7BDF">
      <w:pPr>
        <w:pStyle w:val="a3"/>
        <w:rPr>
          <w:spacing w:val="0"/>
        </w:rPr>
      </w:pPr>
    </w:p>
    <w:p w14:paraId="5597A27A" w14:textId="7DBE2315" w:rsidR="00CA4198" w:rsidRDefault="0051715F" w:rsidP="00CA4198">
      <w:pPr>
        <w:pStyle w:val="aa"/>
      </w:pPr>
      <w:r>
        <w:rPr>
          <w:rFonts w:hint="eastAsia"/>
        </w:rPr>
        <w:t>記</w:t>
      </w:r>
    </w:p>
    <w:p w14:paraId="0254CC34" w14:textId="0A2A85D7" w:rsidR="004F47C1" w:rsidRDefault="004F47C1" w:rsidP="004F47C1"/>
    <w:p w14:paraId="53598634" w14:textId="32E1DEA8" w:rsidR="004F47C1" w:rsidRDefault="004F47C1" w:rsidP="004F47C1">
      <w:r>
        <w:rPr>
          <w:rFonts w:hint="eastAsia"/>
        </w:rPr>
        <w:t>１　申請及び請求</w:t>
      </w:r>
      <w:r w:rsidR="00FE5946">
        <w:rPr>
          <w:rFonts w:hint="eastAsia"/>
        </w:rPr>
        <w:t>数・請求額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122"/>
        <w:gridCol w:w="4110"/>
        <w:gridCol w:w="3395"/>
      </w:tblGrid>
      <w:tr w:rsidR="00FE5946" w14:paraId="4022D26E" w14:textId="77777777" w:rsidTr="005C773B">
        <w:tc>
          <w:tcPr>
            <w:tcW w:w="2122" w:type="dxa"/>
          </w:tcPr>
          <w:p w14:paraId="69B75BA0" w14:textId="77777777" w:rsidR="00FE5946" w:rsidRDefault="00FE5946" w:rsidP="004F47C1"/>
        </w:tc>
        <w:tc>
          <w:tcPr>
            <w:tcW w:w="4110" w:type="dxa"/>
          </w:tcPr>
          <w:p w14:paraId="3A42F878" w14:textId="5657D975" w:rsidR="00FE5946" w:rsidRDefault="00FE5946" w:rsidP="00D25BAF">
            <w:pPr>
              <w:jc w:val="center"/>
            </w:pPr>
            <w:r>
              <w:rPr>
                <w:rFonts w:hint="eastAsia"/>
              </w:rPr>
              <w:t>申請及び請求数</w:t>
            </w:r>
          </w:p>
        </w:tc>
        <w:tc>
          <w:tcPr>
            <w:tcW w:w="3395" w:type="dxa"/>
          </w:tcPr>
          <w:p w14:paraId="3642EA49" w14:textId="6CB689EA" w:rsidR="00FE5946" w:rsidRDefault="00FE5946" w:rsidP="00D25BAF">
            <w:pPr>
              <w:jc w:val="center"/>
            </w:pPr>
            <w:r>
              <w:rPr>
                <w:rFonts w:hint="eastAsia"/>
              </w:rPr>
              <w:t>申請及び請求金額</w:t>
            </w:r>
          </w:p>
        </w:tc>
      </w:tr>
      <w:tr w:rsidR="00FE5946" w14:paraId="6F5A4EB1" w14:textId="77777777" w:rsidTr="005C773B">
        <w:tc>
          <w:tcPr>
            <w:tcW w:w="2122" w:type="dxa"/>
            <w:vAlign w:val="center"/>
          </w:tcPr>
          <w:p w14:paraId="12EF8C9F" w14:textId="08EAEACA" w:rsidR="00FE5946" w:rsidRDefault="00FE5946" w:rsidP="004F47C1">
            <w:r>
              <w:rPr>
                <w:rFonts w:hint="eastAsia"/>
              </w:rPr>
              <w:t>（１）防犯カメラ</w:t>
            </w:r>
          </w:p>
        </w:tc>
        <w:tc>
          <w:tcPr>
            <w:tcW w:w="4110" w:type="dxa"/>
          </w:tcPr>
          <w:p w14:paraId="0AE33635" w14:textId="1DB8321B" w:rsidR="00FE5946" w:rsidRDefault="00FE5946" w:rsidP="004F47C1">
            <w:r>
              <w:rPr>
                <w:rFonts w:hint="eastAsia"/>
              </w:rPr>
              <w:t xml:space="preserve">　　　　　　　　　　　</w:t>
            </w:r>
          </w:p>
          <w:p w14:paraId="1E84950D" w14:textId="751F3E46" w:rsidR="00FE5946" w:rsidRDefault="00FE5946" w:rsidP="00D25BAF">
            <w:pPr>
              <w:jc w:val="right"/>
            </w:pPr>
            <w:r>
              <w:rPr>
                <w:rFonts w:hint="eastAsia"/>
              </w:rPr>
              <w:t xml:space="preserve">　　　　　　　　　台</w:t>
            </w:r>
          </w:p>
          <w:p w14:paraId="0AF26E41" w14:textId="20237243" w:rsidR="00FE5946" w:rsidRDefault="00FE5946" w:rsidP="00D25BAF">
            <w:r w:rsidRPr="009C384A">
              <w:rPr>
                <w:rFonts w:hint="eastAsia"/>
                <w:sz w:val="18"/>
                <w:szCs w:val="18"/>
              </w:rPr>
              <w:t>※様式第２</w:t>
            </w:r>
            <w:r>
              <w:rPr>
                <w:rFonts w:hint="eastAsia"/>
                <w:sz w:val="18"/>
                <w:szCs w:val="18"/>
              </w:rPr>
              <w:t>号</w:t>
            </w:r>
            <w:r w:rsidRPr="009C384A">
              <w:rPr>
                <w:rFonts w:hint="eastAsia"/>
                <w:sz w:val="18"/>
                <w:szCs w:val="18"/>
              </w:rPr>
              <w:t>で算出した</w:t>
            </w:r>
            <w:r>
              <w:rPr>
                <w:rFonts w:hint="eastAsia"/>
                <w:sz w:val="18"/>
                <w:szCs w:val="18"/>
              </w:rPr>
              <w:t>防犯カメラの</w:t>
            </w:r>
            <w:r w:rsidRPr="009C384A">
              <w:rPr>
                <w:rFonts w:hint="eastAsia"/>
                <w:sz w:val="18"/>
                <w:szCs w:val="18"/>
              </w:rPr>
              <w:t>合計</w:t>
            </w:r>
            <w:r>
              <w:rPr>
                <w:rFonts w:hint="eastAsia"/>
                <w:sz w:val="18"/>
                <w:szCs w:val="18"/>
              </w:rPr>
              <w:t>台数</w:t>
            </w:r>
          </w:p>
        </w:tc>
        <w:tc>
          <w:tcPr>
            <w:tcW w:w="3395" w:type="dxa"/>
          </w:tcPr>
          <w:p w14:paraId="45EE00BB" w14:textId="546035EA" w:rsidR="00FE5946" w:rsidRDefault="00FE5946" w:rsidP="004F47C1">
            <w:r>
              <w:rPr>
                <w:rFonts w:hint="eastAsia"/>
              </w:rPr>
              <w:t xml:space="preserve">　　　　　</w:t>
            </w:r>
          </w:p>
          <w:p w14:paraId="117C79D3" w14:textId="4AA4EE0D" w:rsidR="00FE5946" w:rsidRDefault="00FE5946" w:rsidP="00D25BAF">
            <w:pPr>
              <w:jc w:val="right"/>
            </w:pPr>
            <w:r>
              <w:rPr>
                <w:rFonts w:hint="eastAsia"/>
              </w:rPr>
              <w:t xml:space="preserve">　円</w:t>
            </w:r>
          </w:p>
        </w:tc>
      </w:tr>
      <w:tr w:rsidR="00FE5946" w14:paraId="7404E9AB" w14:textId="77777777" w:rsidTr="005C773B">
        <w:tc>
          <w:tcPr>
            <w:tcW w:w="2122" w:type="dxa"/>
            <w:vAlign w:val="center"/>
          </w:tcPr>
          <w:p w14:paraId="7689E198" w14:textId="657BFE4E" w:rsidR="00FE5946" w:rsidRDefault="00FE5946" w:rsidP="004F47C1">
            <w:r>
              <w:rPr>
                <w:rFonts w:hint="eastAsia"/>
              </w:rPr>
              <w:t>（２）防犯灯</w:t>
            </w:r>
          </w:p>
        </w:tc>
        <w:tc>
          <w:tcPr>
            <w:tcW w:w="4110" w:type="dxa"/>
          </w:tcPr>
          <w:p w14:paraId="155287FB" w14:textId="425F8A69" w:rsidR="00FE5946" w:rsidRDefault="00FE5946" w:rsidP="004F47C1">
            <w:r>
              <w:rPr>
                <w:rFonts w:hint="eastAsia"/>
              </w:rPr>
              <w:t xml:space="preserve">　　　　　　　　　　　　</w:t>
            </w:r>
          </w:p>
          <w:p w14:paraId="20D9AD8B" w14:textId="15BCC06F" w:rsidR="00FE5946" w:rsidRDefault="00FE5946" w:rsidP="00D25BAF">
            <w:pPr>
              <w:jc w:val="right"/>
            </w:pPr>
            <w:r>
              <w:rPr>
                <w:rFonts w:hint="eastAsia"/>
              </w:rPr>
              <w:t xml:space="preserve">　灯</w:t>
            </w:r>
          </w:p>
          <w:p w14:paraId="22A089D1" w14:textId="49A335C4" w:rsidR="00FE5946" w:rsidRDefault="00FE5946" w:rsidP="00D25BAF">
            <w:pPr>
              <w:jc w:val="left"/>
            </w:pPr>
            <w:r w:rsidRPr="009C384A">
              <w:rPr>
                <w:rFonts w:hint="eastAsia"/>
                <w:sz w:val="18"/>
                <w:szCs w:val="18"/>
              </w:rPr>
              <w:t>※様式第</w:t>
            </w:r>
            <w:r>
              <w:rPr>
                <w:rFonts w:hint="eastAsia"/>
                <w:sz w:val="18"/>
                <w:szCs w:val="18"/>
              </w:rPr>
              <w:t>３号</w:t>
            </w:r>
            <w:r w:rsidRPr="009C384A">
              <w:rPr>
                <w:rFonts w:hint="eastAsia"/>
                <w:sz w:val="18"/>
                <w:szCs w:val="18"/>
              </w:rPr>
              <w:t>で算出した</w:t>
            </w:r>
            <w:r>
              <w:rPr>
                <w:rFonts w:hint="eastAsia"/>
                <w:sz w:val="18"/>
                <w:szCs w:val="18"/>
              </w:rPr>
              <w:t>防犯灯の</w:t>
            </w:r>
            <w:r w:rsidRPr="009C384A">
              <w:rPr>
                <w:rFonts w:hint="eastAsia"/>
                <w:sz w:val="18"/>
                <w:szCs w:val="18"/>
              </w:rPr>
              <w:t>合計</w:t>
            </w:r>
            <w:r>
              <w:rPr>
                <w:rFonts w:hint="eastAsia"/>
                <w:sz w:val="18"/>
                <w:szCs w:val="18"/>
              </w:rPr>
              <w:t>灯数</w:t>
            </w:r>
          </w:p>
        </w:tc>
        <w:tc>
          <w:tcPr>
            <w:tcW w:w="3395" w:type="dxa"/>
          </w:tcPr>
          <w:p w14:paraId="32FD1A4C" w14:textId="77777777" w:rsidR="00FE5946" w:rsidRDefault="00FE5946" w:rsidP="004F47C1">
            <w:r>
              <w:rPr>
                <w:rFonts w:hint="eastAsia"/>
              </w:rPr>
              <w:t xml:space="preserve">　　</w:t>
            </w:r>
          </w:p>
          <w:p w14:paraId="03D3EBAC" w14:textId="052F0D43" w:rsidR="00FE5946" w:rsidRDefault="00D55FD5" w:rsidP="00D25BAF">
            <w:pPr>
              <w:jc w:val="right"/>
            </w:pPr>
            <w:r>
              <w:rPr>
                <w:rFonts w:ascii="HG創英角ﾎﾟｯﾌﾟ体" w:eastAsia="HG創英角ﾎﾟｯﾌﾟ体" w:hAnsi="HG創英角ﾎﾟｯﾌﾟ体" w:hint="eastAsia"/>
                <w:b/>
                <w:i/>
                <w:color w:val="FF0000"/>
                <w:sz w:val="24"/>
                <w:szCs w:val="24"/>
              </w:rPr>
              <w:t xml:space="preserve">　</w:t>
            </w:r>
            <w:r w:rsidR="00FE5946">
              <w:rPr>
                <w:rFonts w:hint="eastAsia"/>
              </w:rPr>
              <w:t>円</w:t>
            </w:r>
          </w:p>
        </w:tc>
      </w:tr>
      <w:tr w:rsidR="00FE5946" w14:paraId="29B94E95" w14:textId="77777777" w:rsidTr="005C773B">
        <w:trPr>
          <w:trHeight w:val="549"/>
        </w:trPr>
        <w:tc>
          <w:tcPr>
            <w:tcW w:w="6232" w:type="dxa"/>
            <w:gridSpan w:val="2"/>
          </w:tcPr>
          <w:p w14:paraId="3EB0C1B7" w14:textId="546DBFF4" w:rsidR="00FE5946" w:rsidRDefault="00FE5946" w:rsidP="005C773B">
            <w:pPr>
              <w:spacing w:line="400" w:lineRule="exact"/>
              <w:jc w:val="center"/>
            </w:pPr>
            <w:r>
              <w:rPr>
                <w:rFonts w:hint="eastAsia"/>
              </w:rPr>
              <w:t>合計（１）＋（２）</w:t>
            </w:r>
          </w:p>
        </w:tc>
        <w:tc>
          <w:tcPr>
            <w:tcW w:w="3395" w:type="dxa"/>
          </w:tcPr>
          <w:p w14:paraId="1E046592" w14:textId="791C79E2" w:rsidR="00FE5946" w:rsidRDefault="00D55FD5" w:rsidP="005C773B">
            <w:pPr>
              <w:spacing w:line="400" w:lineRule="exact"/>
              <w:jc w:val="right"/>
            </w:pPr>
            <w:r>
              <w:rPr>
                <w:rFonts w:ascii="HG創英角ﾎﾟｯﾌﾟ体" w:eastAsia="HG創英角ﾎﾟｯﾌﾟ体" w:hAnsi="HG創英角ﾎﾟｯﾌﾟ体" w:hint="eastAsia"/>
                <w:b/>
                <w:i/>
                <w:color w:val="FF0000"/>
                <w:sz w:val="24"/>
                <w:szCs w:val="24"/>
              </w:rPr>
              <w:t xml:space="preserve">　</w:t>
            </w:r>
            <w:r w:rsidR="00FE5946">
              <w:rPr>
                <w:rFonts w:hint="eastAsia"/>
              </w:rPr>
              <w:t>円</w:t>
            </w:r>
          </w:p>
        </w:tc>
      </w:tr>
    </w:tbl>
    <w:p w14:paraId="12DE1739" w14:textId="6D2DA3E5" w:rsidR="00DB28A4" w:rsidRDefault="00DB28A4" w:rsidP="004F47C1"/>
    <w:p w14:paraId="6E6EF956" w14:textId="613EA84B" w:rsidR="00DB28A4" w:rsidRPr="00D25BAF" w:rsidRDefault="00D25BAF" w:rsidP="004F47C1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</w:rPr>
        <w:t xml:space="preserve">２　補助金の振込先口座番号　　　　　　　　　　　</w:t>
      </w:r>
      <w:r w:rsidR="00C0627E">
        <w:rPr>
          <w:rFonts w:asciiTheme="minorEastAsia" w:hAnsiTheme="minorEastAsia" w:hint="eastAsia"/>
        </w:rPr>
        <w:t xml:space="preserve">　</w:t>
      </w:r>
      <w:r w:rsidRPr="00D25BAF">
        <w:rPr>
          <w:rFonts w:asciiTheme="minorEastAsia" w:hAnsiTheme="minorEastAsia" w:hint="eastAsia"/>
          <w:sz w:val="18"/>
          <w:szCs w:val="18"/>
        </w:rPr>
        <w:t>※振込先</w:t>
      </w:r>
      <w:r w:rsidR="00C0627E">
        <w:rPr>
          <w:rFonts w:asciiTheme="minorEastAsia" w:hAnsiTheme="minorEastAsia" w:hint="eastAsia"/>
          <w:sz w:val="18"/>
          <w:szCs w:val="18"/>
        </w:rPr>
        <w:t>口座</w:t>
      </w:r>
      <w:r w:rsidRPr="00D25BAF">
        <w:rPr>
          <w:rFonts w:asciiTheme="minorEastAsia" w:hAnsiTheme="minorEastAsia" w:hint="eastAsia"/>
          <w:sz w:val="18"/>
          <w:szCs w:val="18"/>
        </w:rPr>
        <w:t>がわかるもの</w:t>
      </w:r>
      <w:r>
        <w:rPr>
          <w:rFonts w:asciiTheme="minorEastAsia" w:hAnsiTheme="minorEastAsia" w:hint="eastAsia"/>
          <w:sz w:val="18"/>
          <w:szCs w:val="18"/>
        </w:rPr>
        <w:t>の写し</w:t>
      </w:r>
      <w:r w:rsidRPr="00D25BAF">
        <w:rPr>
          <w:rFonts w:asciiTheme="minorEastAsia" w:hAnsiTheme="minorEastAsia" w:hint="eastAsia"/>
          <w:sz w:val="18"/>
          <w:szCs w:val="18"/>
        </w:rPr>
        <w:t>を添付してください</w:t>
      </w:r>
    </w:p>
    <w:tbl>
      <w:tblPr>
        <w:tblStyle w:val="af4"/>
        <w:tblW w:w="5076" w:type="pct"/>
        <w:jc w:val="center"/>
        <w:tblLook w:val="04A0" w:firstRow="1" w:lastRow="0" w:firstColumn="1" w:lastColumn="0" w:noHBand="0" w:noVBand="1"/>
      </w:tblPr>
      <w:tblGrid>
        <w:gridCol w:w="1287"/>
        <w:gridCol w:w="2547"/>
        <w:gridCol w:w="821"/>
        <w:gridCol w:w="878"/>
        <w:gridCol w:w="846"/>
        <w:gridCol w:w="848"/>
        <w:gridCol w:w="848"/>
        <w:gridCol w:w="848"/>
        <w:gridCol w:w="850"/>
      </w:tblGrid>
      <w:tr w:rsidR="00D25BAF" w:rsidRPr="003F30AF" w14:paraId="61509C9D" w14:textId="77777777" w:rsidTr="005C773B">
        <w:trPr>
          <w:trHeight w:val="459"/>
          <w:jc w:val="center"/>
        </w:trPr>
        <w:tc>
          <w:tcPr>
            <w:tcW w:w="658" w:type="pct"/>
            <w:vMerge w:val="restart"/>
            <w:vAlign w:val="center"/>
          </w:tcPr>
          <w:p w14:paraId="215B1F93" w14:textId="77777777" w:rsidR="00D25BAF" w:rsidRPr="003F30AF" w:rsidRDefault="00D25BAF" w:rsidP="00521A73">
            <w:pPr>
              <w:overflowPunct w:val="0"/>
              <w:ind w:leftChars="-50" w:left="-15" w:rightChars="-51" w:right="-107" w:hangingChars="43" w:hanging="9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3F30AF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振込先口座</w:t>
            </w:r>
          </w:p>
        </w:tc>
        <w:tc>
          <w:tcPr>
            <w:tcW w:w="1303" w:type="pct"/>
            <w:vAlign w:val="center"/>
          </w:tcPr>
          <w:p w14:paraId="3FD70140" w14:textId="77777777" w:rsidR="00D25BAF" w:rsidRDefault="00D25BAF" w:rsidP="00521A73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6153A0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金融機関名</w:t>
            </w:r>
          </w:p>
        </w:tc>
        <w:tc>
          <w:tcPr>
            <w:tcW w:w="3038" w:type="pct"/>
            <w:gridSpan w:val="7"/>
            <w:vAlign w:val="center"/>
          </w:tcPr>
          <w:p w14:paraId="3657CC97" w14:textId="547CDC4B" w:rsidR="00D25BAF" w:rsidRPr="007E15ED" w:rsidRDefault="00D25BAF" w:rsidP="00521A73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</w:tr>
      <w:tr w:rsidR="00D25BAF" w:rsidRPr="003F30AF" w14:paraId="1A2CD568" w14:textId="77777777" w:rsidTr="00521A73">
        <w:trPr>
          <w:trHeight w:val="420"/>
          <w:jc w:val="center"/>
        </w:trPr>
        <w:tc>
          <w:tcPr>
            <w:tcW w:w="658" w:type="pct"/>
            <w:vMerge/>
            <w:vAlign w:val="center"/>
          </w:tcPr>
          <w:p w14:paraId="6C95121E" w14:textId="77777777" w:rsidR="00D25BAF" w:rsidRPr="003F30AF" w:rsidRDefault="00D25BAF" w:rsidP="00521A73">
            <w:pPr>
              <w:overflowPunct w:val="0"/>
              <w:ind w:leftChars="-50" w:left="-15" w:rightChars="-51" w:right="-107" w:hangingChars="43" w:hanging="9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03" w:type="pct"/>
            <w:vAlign w:val="center"/>
          </w:tcPr>
          <w:p w14:paraId="2DE4F5FF" w14:textId="77777777" w:rsidR="00D25BAF" w:rsidRDefault="00D25BAF" w:rsidP="00521A73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F234C0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本支店・</w:t>
            </w:r>
          </w:p>
          <w:p w14:paraId="43BDFD18" w14:textId="77777777" w:rsidR="00D25BAF" w:rsidRDefault="00D25BAF" w:rsidP="00521A73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F234C0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出張所名</w:t>
            </w:r>
          </w:p>
        </w:tc>
        <w:tc>
          <w:tcPr>
            <w:tcW w:w="3038" w:type="pct"/>
            <w:gridSpan w:val="7"/>
            <w:vAlign w:val="center"/>
          </w:tcPr>
          <w:p w14:paraId="6AA36A2B" w14:textId="551C1990" w:rsidR="00D25BAF" w:rsidRPr="007E15ED" w:rsidRDefault="00D25BAF" w:rsidP="00521A73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</w:tr>
      <w:tr w:rsidR="00D25BAF" w:rsidRPr="003F30AF" w14:paraId="16448755" w14:textId="77777777" w:rsidTr="00521A73">
        <w:trPr>
          <w:trHeight w:val="385"/>
          <w:jc w:val="center"/>
        </w:trPr>
        <w:tc>
          <w:tcPr>
            <w:tcW w:w="658" w:type="pct"/>
            <w:vMerge/>
            <w:vAlign w:val="center"/>
          </w:tcPr>
          <w:p w14:paraId="4503ABD5" w14:textId="77777777" w:rsidR="00D25BAF" w:rsidRPr="003F30AF" w:rsidRDefault="00D25BAF" w:rsidP="00521A73">
            <w:pPr>
              <w:overflowPunct w:val="0"/>
              <w:ind w:leftChars="-50" w:left="-15" w:rightChars="-51" w:right="-107" w:hangingChars="43" w:hanging="9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03" w:type="pct"/>
            <w:vAlign w:val="center"/>
          </w:tcPr>
          <w:p w14:paraId="38E3D4EF" w14:textId="77777777" w:rsidR="00D25BAF" w:rsidRDefault="00D25BAF" w:rsidP="00521A73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F234C0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預金種別</w:t>
            </w:r>
          </w:p>
          <w:p w14:paraId="176CA467" w14:textId="77777777" w:rsidR="00D25BAF" w:rsidRDefault="00D25BAF" w:rsidP="00521A73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(〇をつけてください)</w:t>
            </w:r>
          </w:p>
        </w:tc>
        <w:tc>
          <w:tcPr>
            <w:tcW w:w="3038" w:type="pct"/>
            <w:gridSpan w:val="7"/>
            <w:vAlign w:val="center"/>
          </w:tcPr>
          <w:p w14:paraId="3DEBB326" w14:textId="5B4ACA2A" w:rsidR="00D25BAF" w:rsidRPr="007E15ED" w:rsidRDefault="00D25BAF" w:rsidP="00521A73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673A87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１　普通　　　　２　当座</w:t>
            </w:r>
          </w:p>
        </w:tc>
      </w:tr>
      <w:tr w:rsidR="00D55FD5" w:rsidRPr="003F30AF" w14:paraId="6BD8CE43" w14:textId="77777777" w:rsidTr="00521A73">
        <w:trPr>
          <w:trHeight w:val="301"/>
          <w:jc w:val="center"/>
        </w:trPr>
        <w:tc>
          <w:tcPr>
            <w:tcW w:w="658" w:type="pct"/>
            <w:vMerge/>
            <w:vAlign w:val="center"/>
          </w:tcPr>
          <w:p w14:paraId="5E088924" w14:textId="77777777" w:rsidR="00D55FD5" w:rsidRPr="003F30AF" w:rsidRDefault="00D55FD5" w:rsidP="00D55FD5">
            <w:pPr>
              <w:overflowPunct w:val="0"/>
              <w:ind w:leftChars="-50" w:left="-15" w:rightChars="-51" w:right="-107" w:hangingChars="43" w:hanging="9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03" w:type="pct"/>
            <w:vAlign w:val="center"/>
          </w:tcPr>
          <w:p w14:paraId="08820BF0" w14:textId="77777777" w:rsidR="00D55FD5" w:rsidRDefault="00D55FD5" w:rsidP="00D55FD5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F234C0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口座番号</w:t>
            </w:r>
          </w:p>
          <w:p w14:paraId="0010B236" w14:textId="77777777" w:rsidR="00D55FD5" w:rsidRDefault="00D55FD5" w:rsidP="00D55FD5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F234C0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※右詰めで記入</w:t>
            </w:r>
          </w:p>
        </w:tc>
        <w:tc>
          <w:tcPr>
            <w:tcW w:w="420" w:type="pct"/>
            <w:vAlign w:val="center"/>
          </w:tcPr>
          <w:p w14:paraId="1B9161B0" w14:textId="018EDD25" w:rsidR="00D55FD5" w:rsidRPr="007E15ED" w:rsidRDefault="00D55FD5" w:rsidP="00D55FD5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49" w:type="pct"/>
            <w:vAlign w:val="center"/>
          </w:tcPr>
          <w:p w14:paraId="335D6CE3" w14:textId="1CD063BC" w:rsidR="00D55FD5" w:rsidRPr="007E15ED" w:rsidRDefault="00D55FD5" w:rsidP="00D55FD5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222720AD" w14:textId="4159604E" w:rsidR="00D55FD5" w:rsidRPr="007E15ED" w:rsidRDefault="00D55FD5" w:rsidP="00D55FD5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pct"/>
            <w:vAlign w:val="center"/>
          </w:tcPr>
          <w:p w14:paraId="521D4904" w14:textId="23AD105C" w:rsidR="00D55FD5" w:rsidRPr="007E15ED" w:rsidRDefault="00D55FD5" w:rsidP="00D55FD5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pct"/>
            <w:vAlign w:val="center"/>
          </w:tcPr>
          <w:p w14:paraId="4886F2D2" w14:textId="52B277DC" w:rsidR="00D55FD5" w:rsidRPr="007E15ED" w:rsidRDefault="00D55FD5" w:rsidP="00D55FD5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pct"/>
            <w:vAlign w:val="center"/>
          </w:tcPr>
          <w:p w14:paraId="7C1E505B" w14:textId="4D084E59" w:rsidR="00D55FD5" w:rsidRPr="007E15ED" w:rsidRDefault="00D55FD5" w:rsidP="00D55FD5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35" w:type="pct"/>
            <w:vAlign w:val="center"/>
          </w:tcPr>
          <w:p w14:paraId="31FDACBE" w14:textId="320D8DDE" w:rsidR="00D55FD5" w:rsidRPr="007E15ED" w:rsidRDefault="00D55FD5" w:rsidP="00D55FD5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</w:tr>
      <w:tr w:rsidR="00D55FD5" w:rsidRPr="003F30AF" w14:paraId="113914D4" w14:textId="77777777" w:rsidTr="005C773B">
        <w:trPr>
          <w:trHeight w:val="418"/>
          <w:jc w:val="center"/>
        </w:trPr>
        <w:tc>
          <w:tcPr>
            <w:tcW w:w="658" w:type="pct"/>
            <w:vMerge/>
            <w:vAlign w:val="center"/>
          </w:tcPr>
          <w:p w14:paraId="776DC6FD" w14:textId="77777777" w:rsidR="00D55FD5" w:rsidRPr="003F30AF" w:rsidRDefault="00D55FD5" w:rsidP="00D55FD5">
            <w:pPr>
              <w:overflowPunct w:val="0"/>
              <w:ind w:leftChars="-50" w:left="-15" w:rightChars="-51" w:right="-107" w:hangingChars="43" w:hanging="9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03" w:type="pct"/>
            <w:vAlign w:val="center"/>
          </w:tcPr>
          <w:p w14:paraId="4977D26B" w14:textId="77777777" w:rsidR="00D55FD5" w:rsidRPr="00673A87" w:rsidRDefault="00D55FD5" w:rsidP="00D55FD5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F234C0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フリガナ</w:t>
            </w:r>
          </w:p>
        </w:tc>
        <w:tc>
          <w:tcPr>
            <w:tcW w:w="3038" w:type="pct"/>
            <w:gridSpan w:val="7"/>
            <w:vAlign w:val="center"/>
          </w:tcPr>
          <w:p w14:paraId="14D02C1D" w14:textId="60C6909B" w:rsidR="00D55FD5" w:rsidRPr="007E15ED" w:rsidRDefault="00D55FD5" w:rsidP="00D55FD5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</w:tr>
      <w:tr w:rsidR="00D55FD5" w:rsidRPr="003F30AF" w14:paraId="596CEA3E" w14:textId="77777777" w:rsidTr="005C773B">
        <w:trPr>
          <w:trHeight w:val="424"/>
          <w:jc w:val="center"/>
        </w:trPr>
        <w:tc>
          <w:tcPr>
            <w:tcW w:w="658" w:type="pct"/>
            <w:vMerge/>
            <w:vAlign w:val="center"/>
          </w:tcPr>
          <w:p w14:paraId="55E0B6A5" w14:textId="77777777" w:rsidR="00D55FD5" w:rsidRPr="003F30AF" w:rsidRDefault="00D55FD5" w:rsidP="00D55FD5">
            <w:pPr>
              <w:overflowPunct w:val="0"/>
              <w:ind w:leftChars="-50" w:left="-15" w:rightChars="-51" w:right="-107" w:hangingChars="43" w:hanging="9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03" w:type="pct"/>
            <w:vAlign w:val="center"/>
          </w:tcPr>
          <w:p w14:paraId="28CBC989" w14:textId="77777777" w:rsidR="00D55FD5" w:rsidRDefault="00D55FD5" w:rsidP="00D55FD5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F234C0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口座名義人</w:t>
            </w:r>
          </w:p>
        </w:tc>
        <w:tc>
          <w:tcPr>
            <w:tcW w:w="3038" w:type="pct"/>
            <w:gridSpan w:val="7"/>
            <w:vAlign w:val="center"/>
          </w:tcPr>
          <w:p w14:paraId="2CFF4E55" w14:textId="3CA6850B" w:rsidR="00D55FD5" w:rsidRPr="007E15ED" w:rsidRDefault="00D55FD5" w:rsidP="00D55FD5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4F36CE6D" w14:textId="049A1600" w:rsidR="00FE5946" w:rsidRPr="005C773B" w:rsidRDefault="00FE5946" w:rsidP="004F47C1">
      <w:pPr>
        <w:rPr>
          <w:sz w:val="16"/>
          <w:szCs w:val="16"/>
        </w:rPr>
      </w:pPr>
    </w:p>
    <w:p w14:paraId="281EB511" w14:textId="4F123512" w:rsidR="004F47C1" w:rsidRDefault="004F47C1" w:rsidP="002D1669">
      <w:pPr>
        <w:rPr>
          <w:rFonts w:asciiTheme="minorEastAsia" w:hAnsiTheme="minorEastAsia"/>
        </w:rPr>
      </w:pPr>
      <w:r>
        <w:rPr>
          <w:rFonts w:hint="eastAsia"/>
        </w:rPr>
        <w:t>３</w:t>
      </w:r>
      <w:r w:rsidRPr="002D1669">
        <w:rPr>
          <w:rFonts w:asciiTheme="minorEastAsia" w:hAnsiTheme="minorEastAsia" w:hint="eastAsia"/>
        </w:rPr>
        <w:t xml:space="preserve">　添付書類</w:t>
      </w:r>
    </w:p>
    <w:p w14:paraId="63D6F9E0" w14:textId="06B6B152" w:rsidR="004F47C1" w:rsidRPr="002D1669" w:rsidRDefault="004F47C1" w:rsidP="004F47C1">
      <w:pPr>
        <w:rPr>
          <w:rFonts w:asciiTheme="minorEastAsia" w:hAnsiTheme="minorEastAsia"/>
        </w:rPr>
      </w:pPr>
      <w:r w:rsidRPr="002D1669">
        <w:rPr>
          <w:rFonts w:asciiTheme="minorEastAsia" w:hAnsiTheme="minorEastAsia" w:hint="eastAsia"/>
        </w:rPr>
        <w:t xml:space="preserve">　（１）</w:t>
      </w:r>
      <w:r w:rsidR="00723AC1">
        <w:rPr>
          <w:rFonts w:asciiTheme="minorEastAsia" w:hAnsiTheme="minorEastAsia" w:hint="eastAsia"/>
        </w:rPr>
        <w:t>「</w:t>
      </w:r>
      <w:r w:rsidR="005532FA">
        <w:rPr>
          <w:rFonts w:asciiTheme="minorEastAsia" w:hAnsiTheme="minorEastAsia" w:hint="eastAsia"/>
          <w:color w:val="000000" w:themeColor="text1"/>
          <w:szCs w:val="21"/>
        </w:rPr>
        <w:t>岡山市防犯カメラ所在地一覧</w:t>
      </w:r>
      <w:r w:rsidR="005E084B">
        <w:rPr>
          <w:rFonts w:asciiTheme="minorEastAsia" w:hAnsiTheme="minorEastAsia" w:hint="eastAsia"/>
          <w:color w:val="000000" w:themeColor="text1"/>
          <w:szCs w:val="21"/>
        </w:rPr>
        <w:t>（様式第２号）</w:t>
      </w:r>
      <w:r w:rsidR="00723AC1">
        <w:rPr>
          <w:rFonts w:asciiTheme="minorEastAsia" w:hAnsiTheme="minorEastAsia" w:hint="eastAsia"/>
          <w:color w:val="000000" w:themeColor="text1"/>
          <w:szCs w:val="21"/>
        </w:rPr>
        <w:t>」</w:t>
      </w:r>
      <w:r w:rsidR="00C33498">
        <w:rPr>
          <w:rFonts w:asciiTheme="minorEastAsia" w:hAnsiTheme="minorEastAsia" w:hint="eastAsia"/>
          <w:color w:val="000000" w:themeColor="text1"/>
          <w:szCs w:val="21"/>
        </w:rPr>
        <w:t>、</w:t>
      </w:r>
      <w:r w:rsidR="00723AC1">
        <w:rPr>
          <w:rFonts w:asciiTheme="minorEastAsia" w:hAnsiTheme="minorEastAsia" w:hint="eastAsia"/>
          <w:color w:val="000000" w:themeColor="text1"/>
          <w:szCs w:val="21"/>
        </w:rPr>
        <w:t>「</w:t>
      </w:r>
      <w:r w:rsidR="004D168C">
        <w:rPr>
          <w:rFonts w:asciiTheme="minorEastAsia" w:hAnsiTheme="minorEastAsia" w:hint="eastAsia"/>
          <w:color w:val="000000" w:themeColor="text1"/>
          <w:szCs w:val="21"/>
        </w:rPr>
        <w:t>岡山市防犯灯所在地一覧（様式第</w:t>
      </w:r>
      <w:r w:rsidR="00A9076C">
        <w:rPr>
          <w:rFonts w:asciiTheme="minorEastAsia" w:hAnsiTheme="minorEastAsia" w:hint="eastAsia"/>
          <w:color w:val="000000" w:themeColor="text1"/>
          <w:szCs w:val="21"/>
        </w:rPr>
        <w:t>３</w:t>
      </w:r>
      <w:r w:rsidR="004D168C">
        <w:rPr>
          <w:rFonts w:asciiTheme="minorEastAsia" w:hAnsiTheme="minorEastAsia" w:hint="eastAsia"/>
          <w:color w:val="000000" w:themeColor="text1"/>
          <w:szCs w:val="21"/>
        </w:rPr>
        <w:t>号）</w:t>
      </w:r>
      <w:r w:rsidR="00723AC1">
        <w:rPr>
          <w:rFonts w:asciiTheme="minorEastAsia" w:hAnsiTheme="minorEastAsia" w:hint="eastAsia"/>
          <w:color w:val="000000" w:themeColor="text1"/>
          <w:szCs w:val="21"/>
        </w:rPr>
        <w:t>」</w:t>
      </w:r>
    </w:p>
    <w:p w14:paraId="32D547BF" w14:textId="4EBD5603" w:rsidR="005532FA" w:rsidRDefault="004F47C1" w:rsidP="005532FA">
      <w:pPr>
        <w:ind w:leftChars="100" w:left="840" w:hangingChars="300" w:hanging="630"/>
        <w:rPr>
          <w:rFonts w:asciiTheme="minorEastAsia" w:hAnsiTheme="minorEastAsia"/>
          <w:color w:val="000000" w:themeColor="text1"/>
          <w:szCs w:val="21"/>
        </w:rPr>
      </w:pPr>
      <w:r w:rsidRPr="002D1669">
        <w:rPr>
          <w:rFonts w:asciiTheme="minorEastAsia" w:hAnsiTheme="minorEastAsia" w:hint="eastAsia"/>
        </w:rPr>
        <w:t>（２）</w:t>
      </w:r>
      <w:r w:rsidR="005532FA">
        <w:rPr>
          <w:rFonts w:asciiTheme="minorEastAsia" w:hAnsiTheme="minorEastAsia" w:hint="eastAsia"/>
        </w:rPr>
        <w:t>当該の防犯カメラ</w:t>
      </w:r>
      <w:r w:rsidR="00324A17" w:rsidRPr="00961F4D">
        <w:rPr>
          <w:rFonts w:asciiTheme="minorEastAsia" w:hAnsiTheme="minorEastAsia" w:hint="eastAsia"/>
          <w:color w:val="000000" w:themeColor="text1"/>
        </w:rPr>
        <w:t>の</w:t>
      </w:r>
      <w:r w:rsidR="005532FA" w:rsidRPr="00961F4D">
        <w:rPr>
          <w:rFonts w:asciiTheme="minorEastAsia" w:hAnsiTheme="minorEastAsia" w:hint="eastAsia"/>
          <w:color w:val="000000" w:themeColor="text1"/>
        </w:rPr>
        <w:t>電気料金、</w:t>
      </w:r>
      <w:r w:rsidR="005532FA" w:rsidRPr="005E68DF">
        <w:rPr>
          <w:rFonts w:asciiTheme="minorEastAsia" w:hAnsiTheme="minorEastAsia" w:hint="eastAsia"/>
          <w:color w:val="000000" w:themeColor="text1"/>
          <w:szCs w:val="21"/>
        </w:rPr>
        <w:t>定期点検費、電柱共架料</w:t>
      </w:r>
      <w:r w:rsidR="005532FA">
        <w:rPr>
          <w:rFonts w:asciiTheme="minorEastAsia" w:hAnsiTheme="minorEastAsia" w:hint="eastAsia"/>
        </w:rPr>
        <w:t>について、電気</w:t>
      </w:r>
      <w:r w:rsidR="005532FA" w:rsidRPr="002D1669">
        <w:rPr>
          <w:rFonts w:asciiTheme="minorEastAsia" w:hAnsiTheme="minorEastAsia" w:hint="eastAsia"/>
          <w:color w:val="000000" w:themeColor="text1"/>
          <w:szCs w:val="21"/>
        </w:rPr>
        <w:t>事業者</w:t>
      </w:r>
      <w:r w:rsidR="005532FA">
        <w:rPr>
          <w:rFonts w:asciiTheme="minorEastAsia" w:hAnsiTheme="minorEastAsia" w:hint="eastAsia"/>
          <w:color w:val="000000" w:themeColor="text1"/>
          <w:szCs w:val="21"/>
        </w:rPr>
        <w:t>等が</w:t>
      </w:r>
      <w:r w:rsidR="005532FA" w:rsidRPr="002D1669">
        <w:rPr>
          <w:rFonts w:asciiTheme="minorEastAsia" w:hAnsiTheme="minorEastAsia" w:hint="eastAsia"/>
          <w:color w:val="000000" w:themeColor="text1"/>
          <w:szCs w:val="21"/>
        </w:rPr>
        <w:t>発行</w:t>
      </w:r>
      <w:r w:rsidR="005532FA">
        <w:rPr>
          <w:rFonts w:asciiTheme="minorEastAsia" w:hAnsiTheme="minorEastAsia" w:hint="eastAsia"/>
          <w:color w:val="000000" w:themeColor="text1"/>
          <w:szCs w:val="21"/>
        </w:rPr>
        <w:t>する</w:t>
      </w:r>
      <w:r w:rsidR="005532FA" w:rsidRPr="002D1669">
        <w:rPr>
          <w:rFonts w:asciiTheme="minorEastAsia" w:hAnsiTheme="minorEastAsia" w:hint="eastAsia"/>
          <w:color w:val="000000" w:themeColor="text1"/>
          <w:szCs w:val="21"/>
        </w:rPr>
        <w:t>支払証明書類</w:t>
      </w:r>
      <w:r w:rsidR="005532FA">
        <w:rPr>
          <w:rFonts w:asciiTheme="minorEastAsia" w:hAnsiTheme="minorEastAsia" w:hint="eastAsia"/>
          <w:color w:val="000000" w:themeColor="text1"/>
          <w:szCs w:val="21"/>
        </w:rPr>
        <w:t>（領収書等）</w:t>
      </w:r>
      <w:r w:rsidR="005532FA" w:rsidRPr="002D1669">
        <w:rPr>
          <w:rFonts w:asciiTheme="minorEastAsia" w:hAnsiTheme="minorEastAsia" w:hint="eastAsia"/>
          <w:color w:val="000000" w:themeColor="text1"/>
          <w:szCs w:val="21"/>
        </w:rPr>
        <w:t>の写し</w:t>
      </w:r>
    </w:p>
    <w:p w14:paraId="2316BE79" w14:textId="509998DD" w:rsidR="004F47C1" w:rsidRPr="00850090" w:rsidRDefault="008021F0">
      <w:pPr>
        <w:ind w:leftChars="100" w:left="840" w:hangingChars="300" w:hanging="630"/>
        <w:rPr>
          <w:rFonts w:asciiTheme="minorEastAsia" w:hAnsiTheme="minorEastAsia"/>
          <w:color w:val="000000" w:themeColor="text1"/>
          <w:szCs w:val="21"/>
        </w:rPr>
      </w:pPr>
      <w:r w:rsidRPr="002D1669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３</w:t>
      </w:r>
      <w:r w:rsidRPr="002D1669">
        <w:rPr>
          <w:rFonts w:asciiTheme="minorEastAsia" w:hAnsiTheme="minorEastAsia" w:hint="eastAsia"/>
        </w:rPr>
        <w:t>）</w:t>
      </w:r>
      <w:bookmarkStart w:id="3" w:name="_Hlk223365465"/>
      <w:r w:rsidR="00B03835">
        <w:rPr>
          <w:rFonts w:asciiTheme="minorEastAsia" w:hAnsiTheme="minorEastAsia" w:hint="eastAsia"/>
        </w:rPr>
        <w:t>防犯灯の</w:t>
      </w:r>
      <w:r w:rsidR="00C33498">
        <w:rPr>
          <w:rFonts w:asciiTheme="minorEastAsia" w:hAnsiTheme="minorEastAsia" w:hint="eastAsia"/>
        </w:rPr>
        <w:t>場合</w:t>
      </w:r>
      <w:r w:rsidR="00B03835" w:rsidRPr="00C33498">
        <w:rPr>
          <w:rFonts w:asciiTheme="minorEastAsia" w:hAnsiTheme="minorEastAsia" w:hint="eastAsia"/>
        </w:rPr>
        <w:t>「</w:t>
      </w:r>
      <w:bookmarkEnd w:id="3"/>
      <w:r w:rsidR="00C33498" w:rsidRPr="00D4079A">
        <w:rPr>
          <w:rFonts w:asciiTheme="minorEastAsia" w:hAnsiTheme="minorEastAsia" w:hint="eastAsia"/>
          <w:color w:val="000000" w:themeColor="text1"/>
          <w:kern w:val="0"/>
          <w:szCs w:val="21"/>
        </w:rPr>
        <w:t>公衆街路灯Ａ取付場所一覧表」</w:t>
      </w:r>
      <w:r w:rsidR="00850090" w:rsidRPr="00961F4D">
        <w:rPr>
          <w:rFonts w:asciiTheme="minorEastAsia" w:hAnsiTheme="minorEastAsia" w:hint="eastAsia"/>
          <w:color w:val="000000" w:themeColor="text1"/>
          <w:kern w:val="0"/>
          <w:szCs w:val="21"/>
        </w:rPr>
        <w:t>及び</w:t>
      </w:r>
      <w:r w:rsidR="006D4C71" w:rsidRPr="00961F4D">
        <w:rPr>
          <w:rFonts w:asciiTheme="minorEastAsia" w:hAnsiTheme="minorEastAsia" w:hint="eastAsia"/>
          <w:color w:val="000000" w:themeColor="text1"/>
        </w:rPr>
        <w:t>「</w:t>
      </w:r>
      <w:r w:rsidR="006D4C71" w:rsidRPr="005E68DF">
        <w:rPr>
          <w:rFonts w:asciiTheme="minorEastAsia" w:hAnsiTheme="minorEastAsia" w:hint="eastAsia"/>
          <w:color w:val="000000" w:themeColor="text1"/>
          <w:kern w:val="0"/>
          <w:szCs w:val="21"/>
        </w:rPr>
        <w:t>公衆街路灯Ａ取付場所一覧表」に掲載されていない防犯灯で稼働していることがわかるもの</w:t>
      </w:r>
      <w:r w:rsidR="00850090" w:rsidRPr="005E68DF">
        <w:rPr>
          <w:rFonts w:asciiTheme="minorEastAsia" w:hAnsiTheme="minorEastAsia" w:hint="eastAsia"/>
          <w:color w:val="000000" w:themeColor="text1"/>
          <w:szCs w:val="21"/>
        </w:rPr>
        <w:t>（領収書等）の写し</w:t>
      </w:r>
    </w:p>
    <w:p w14:paraId="31FB042C" w14:textId="22B7BC76" w:rsidR="00C33498" w:rsidRDefault="00C33498" w:rsidP="00C33498">
      <w:pPr>
        <w:ind w:leftChars="100" w:left="840" w:hangingChars="300" w:hanging="63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</w:rPr>
        <w:t>（４）防犯灯の場合「</w:t>
      </w:r>
      <w:r w:rsidRPr="009C384A">
        <w:rPr>
          <w:rFonts w:asciiTheme="minorEastAsia" w:hAnsiTheme="minorEastAsia" w:hint="eastAsia"/>
          <w:color w:val="000000" w:themeColor="text1"/>
          <w:szCs w:val="21"/>
        </w:rPr>
        <w:t>岡山市防犯灯</w:t>
      </w:r>
      <w:r w:rsidR="00113BDF">
        <w:rPr>
          <w:rFonts w:asciiTheme="minorEastAsia" w:hAnsiTheme="minorEastAsia" w:hint="eastAsia"/>
          <w:color w:val="000000" w:themeColor="text1"/>
          <w:szCs w:val="21"/>
        </w:rPr>
        <w:t>電気代</w:t>
      </w:r>
      <w:r w:rsidRPr="009C384A">
        <w:rPr>
          <w:rFonts w:asciiTheme="minorEastAsia" w:hAnsiTheme="minorEastAsia" w:hint="eastAsia"/>
          <w:color w:val="000000" w:themeColor="text1"/>
          <w:szCs w:val="21"/>
        </w:rPr>
        <w:t>補助の請求先変更に関する同意書（様式第</w:t>
      </w:r>
      <w:r>
        <w:rPr>
          <w:rFonts w:asciiTheme="minorEastAsia" w:hAnsiTheme="minorEastAsia" w:hint="eastAsia"/>
          <w:color w:val="000000" w:themeColor="text1"/>
          <w:szCs w:val="21"/>
        </w:rPr>
        <w:t>４</w:t>
      </w:r>
      <w:r w:rsidRPr="009C384A">
        <w:rPr>
          <w:rFonts w:asciiTheme="minorEastAsia" w:hAnsiTheme="minorEastAsia" w:hint="eastAsia"/>
          <w:color w:val="000000" w:themeColor="text1"/>
          <w:szCs w:val="21"/>
        </w:rPr>
        <w:t>号）</w:t>
      </w:r>
      <w:r>
        <w:rPr>
          <w:rFonts w:asciiTheme="minorEastAsia" w:hAnsiTheme="minorEastAsia" w:hint="eastAsia"/>
          <w:color w:val="000000" w:themeColor="text1"/>
          <w:szCs w:val="21"/>
        </w:rPr>
        <w:t>」</w:t>
      </w:r>
    </w:p>
    <w:p w14:paraId="09B89B95" w14:textId="7320AE96" w:rsidR="005A551F" w:rsidRDefault="00D25BAF" w:rsidP="00B60969">
      <w:pPr>
        <w:ind w:leftChars="100" w:left="84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（５）補助金の振込先口座の通帳の写し（金融機関名、</w:t>
      </w:r>
      <w:r w:rsidR="00C0627E">
        <w:rPr>
          <w:rFonts w:asciiTheme="minorEastAsia" w:hAnsiTheme="minorEastAsia" w:hint="eastAsia"/>
        </w:rPr>
        <w:t>本</w:t>
      </w:r>
      <w:r>
        <w:rPr>
          <w:rFonts w:asciiTheme="minorEastAsia" w:hAnsiTheme="minorEastAsia" w:hint="eastAsia"/>
        </w:rPr>
        <w:t>支店名、預金</w:t>
      </w:r>
      <w:r w:rsidR="00C0627E">
        <w:rPr>
          <w:rFonts w:asciiTheme="minorEastAsia" w:hAnsiTheme="minorEastAsia" w:hint="eastAsia"/>
        </w:rPr>
        <w:t>種別</w:t>
      </w:r>
      <w:r>
        <w:rPr>
          <w:rFonts w:asciiTheme="minorEastAsia" w:hAnsiTheme="minorEastAsia" w:hint="eastAsia"/>
        </w:rPr>
        <w:t>、口座番号、口座名義人</w:t>
      </w:r>
      <w:r w:rsidR="00850090" w:rsidRPr="00961F4D">
        <w:rPr>
          <w:rFonts w:asciiTheme="minorEastAsia" w:hAnsiTheme="minorEastAsia" w:hint="eastAsia"/>
          <w:color w:val="000000" w:themeColor="text1"/>
        </w:rPr>
        <w:t>及びフリガナ</w:t>
      </w:r>
      <w:r>
        <w:rPr>
          <w:rFonts w:asciiTheme="minorEastAsia" w:hAnsiTheme="minorEastAsia" w:hint="eastAsia"/>
        </w:rPr>
        <w:t>が記載された部分）</w:t>
      </w:r>
    </w:p>
    <w:p w14:paraId="3E2D39D0" w14:textId="77777777" w:rsidR="00B60969" w:rsidRPr="005C773B" w:rsidRDefault="00B60969" w:rsidP="00B60969">
      <w:pPr>
        <w:rPr>
          <w:rFonts w:asciiTheme="minorEastAsia" w:hAnsiTheme="minorEastAsia"/>
          <w:sz w:val="16"/>
          <w:szCs w:val="16"/>
          <w:shd w:val="pct15" w:color="auto" w:fill="FFFFFF"/>
        </w:rPr>
      </w:pPr>
    </w:p>
    <w:p w14:paraId="3336B094" w14:textId="12D3AD64" w:rsidR="00B60969" w:rsidRPr="008971D3" w:rsidRDefault="00B60969" w:rsidP="005C773B">
      <w:pPr>
        <w:rPr>
          <w:rFonts w:asciiTheme="minorEastAsia" w:hAnsiTheme="minorEastAsia"/>
          <w:szCs w:val="21"/>
          <w:shd w:val="pct15" w:color="auto" w:fill="FFFFFF"/>
        </w:rPr>
      </w:pPr>
      <w:r w:rsidRPr="005C773B">
        <w:rPr>
          <w:rFonts w:asciiTheme="minorEastAsia" w:hAnsiTheme="minorEastAsia" w:hint="eastAsia"/>
          <w:szCs w:val="21"/>
        </w:rPr>
        <w:t>４　担当課所見</w:t>
      </w:r>
      <w:r w:rsidR="008971D3" w:rsidRPr="008971D3">
        <w:rPr>
          <w:rFonts w:asciiTheme="minorEastAsia" w:hAnsiTheme="minorEastAsia" w:hint="eastAsia"/>
          <w:szCs w:val="21"/>
        </w:rPr>
        <w:t>（</w:t>
      </w:r>
      <w:r w:rsidRPr="008971D3">
        <w:rPr>
          <w:rFonts w:asciiTheme="minorEastAsia" w:hAnsiTheme="minorEastAsia" w:hint="eastAsia"/>
          <w:szCs w:val="21"/>
        </w:rPr>
        <w:t>※記入しないでください</w:t>
      </w:r>
      <w:r w:rsidR="008971D3">
        <w:rPr>
          <w:rFonts w:asciiTheme="minorEastAsia" w:hAnsiTheme="minorEastAsia" w:hint="eastAsia"/>
          <w:szCs w:val="21"/>
        </w:rPr>
        <w:t>）</w:t>
      </w:r>
    </w:p>
    <w:p w14:paraId="70810118" w14:textId="5DAF7E2A" w:rsidR="00B60969" w:rsidRPr="005C773B" w:rsidRDefault="00696A75" w:rsidP="005C773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E68E9" wp14:editId="4AFD3809">
                <wp:simplePos x="0" y="0"/>
                <wp:positionH relativeFrom="column">
                  <wp:posOffset>-123190</wp:posOffset>
                </wp:positionH>
                <wp:positionV relativeFrom="paragraph">
                  <wp:posOffset>44450</wp:posOffset>
                </wp:positionV>
                <wp:extent cx="6248400" cy="299720"/>
                <wp:effectExtent l="0" t="0" r="19050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8F075E" w14:textId="77777777" w:rsidR="001A04CD" w:rsidRDefault="001A04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E68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9.7pt;margin-top:3.5pt;width:492pt;height:2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" fillcolor="white [3201]" strokeweight=".5pt">
                <v:textbox>
                  <w:txbxContent>
                    <w:p w14:paraId="648F075E" w14:textId="77777777" w:rsidR="001A04CD" w:rsidRDefault="001A04CD"/>
                  </w:txbxContent>
                </v:textbox>
              </v:shape>
            </w:pict>
          </mc:Fallback>
        </mc:AlternateContent>
      </w:r>
    </w:p>
    <w:sectPr w:rsidR="00B60969" w:rsidRPr="005C773B" w:rsidSect="00D4079A">
      <w:pgSz w:w="11906" w:h="16838" w:code="9"/>
      <w:pgMar w:top="907" w:right="851" w:bottom="90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1F644" w14:textId="77777777" w:rsidR="0031195C" w:rsidRDefault="0031195C" w:rsidP="00CD06B0">
      <w:r>
        <w:separator/>
      </w:r>
    </w:p>
  </w:endnote>
  <w:endnote w:type="continuationSeparator" w:id="0">
    <w:p w14:paraId="3CB2C75F" w14:textId="77777777" w:rsidR="0031195C" w:rsidRDefault="0031195C" w:rsidP="00CD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A982B" w14:textId="77777777" w:rsidR="0031195C" w:rsidRDefault="0031195C" w:rsidP="00CD06B0">
      <w:r>
        <w:separator/>
      </w:r>
    </w:p>
  </w:footnote>
  <w:footnote w:type="continuationSeparator" w:id="0">
    <w:p w14:paraId="1BE76D6A" w14:textId="77777777" w:rsidR="0031195C" w:rsidRDefault="0031195C" w:rsidP="00CD0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15F"/>
    <w:rsid w:val="000077AE"/>
    <w:rsid w:val="00054421"/>
    <w:rsid w:val="00067630"/>
    <w:rsid w:val="00086CCE"/>
    <w:rsid w:val="00091308"/>
    <w:rsid w:val="000C1EE1"/>
    <w:rsid w:val="000C59DC"/>
    <w:rsid w:val="000D45C6"/>
    <w:rsid w:val="000E2C17"/>
    <w:rsid w:val="000F5548"/>
    <w:rsid w:val="00113660"/>
    <w:rsid w:val="00113BDF"/>
    <w:rsid w:val="001277C9"/>
    <w:rsid w:val="001457A6"/>
    <w:rsid w:val="0015627B"/>
    <w:rsid w:val="001640E6"/>
    <w:rsid w:val="001764BA"/>
    <w:rsid w:val="001A04CD"/>
    <w:rsid w:val="001A520D"/>
    <w:rsid w:val="001A7A2B"/>
    <w:rsid w:val="001C7CCC"/>
    <w:rsid w:val="001E0FF3"/>
    <w:rsid w:val="002007D0"/>
    <w:rsid w:val="00225780"/>
    <w:rsid w:val="002324E8"/>
    <w:rsid w:val="00235700"/>
    <w:rsid w:val="00243FAF"/>
    <w:rsid w:val="002659D6"/>
    <w:rsid w:val="00270E93"/>
    <w:rsid w:val="0027110A"/>
    <w:rsid w:val="002A460C"/>
    <w:rsid w:val="002B21AC"/>
    <w:rsid w:val="002B2620"/>
    <w:rsid w:val="002C1423"/>
    <w:rsid w:val="002D1669"/>
    <w:rsid w:val="002D47FB"/>
    <w:rsid w:val="002D5E41"/>
    <w:rsid w:val="0031195C"/>
    <w:rsid w:val="00324A17"/>
    <w:rsid w:val="00332532"/>
    <w:rsid w:val="00335E1C"/>
    <w:rsid w:val="00337CB8"/>
    <w:rsid w:val="00340574"/>
    <w:rsid w:val="00346695"/>
    <w:rsid w:val="00346904"/>
    <w:rsid w:val="00390D20"/>
    <w:rsid w:val="003B20BE"/>
    <w:rsid w:val="003C1F97"/>
    <w:rsid w:val="003E1021"/>
    <w:rsid w:val="003F30AF"/>
    <w:rsid w:val="003F3440"/>
    <w:rsid w:val="00422228"/>
    <w:rsid w:val="00485205"/>
    <w:rsid w:val="004B1A23"/>
    <w:rsid w:val="004D168C"/>
    <w:rsid w:val="004E2D1D"/>
    <w:rsid w:val="004F47C1"/>
    <w:rsid w:val="0051715F"/>
    <w:rsid w:val="005340B0"/>
    <w:rsid w:val="0053410B"/>
    <w:rsid w:val="00534D3E"/>
    <w:rsid w:val="00546593"/>
    <w:rsid w:val="005532FA"/>
    <w:rsid w:val="00562E9C"/>
    <w:rsid w:val="00572019"/>
    <w:rsid w:val="00574AA0"/>
    <w:rsid w:val="00576001"/>
    <w:rsid w:val="00580E15"/>
    <w:rsid w:val="00586617"/>
    <w:rsid w:val="00590C96"/>
    <w:rsid w:val="00591E7D"/>
    <w:rsid w:val="00595EB6"/>
    <w:rsid w:val="005A551F"/>
    <w:rsid w:val="005B5768"/>
    <w:rsid w:val="005C0C70"/>
    <w:rsid w:val="005C4E27"/>
    <w:rsid w:val="005C773B"/>
    <w:rsid w:val="005D32EC"/>
    <w:rsid w:val="005E084B"/>
    <w:rsid w:val="005E68DF"/>
    <w:rsid w:val="005F05F9"/>
    <w:rsid w:val="005F17FB"/>
    <w:rsid w:val="005F4476"/>
    <w:rsid w:val="006153A0"/>
    <w:rsid w:val="00624F71"/>
    <w:rsid w:val="00631467"/>
    <w:rsid w:val="00632BA6"/>
    <w:rsid w:val="00634886"/>
    <w:rsid w:val="00647D07"/>
    <w:rsid w:val="0065649E"/>
    <w:rsid w:val="006655E7"/>
    <w:rsid w:val="00672343"/>
    <w:rsid w:val="00673A87"/>
    <w:rsid w:val="00696A75"/>
    <w:rsid w:val="00697C11"/>
    <w:rsid w:val="006A1EB0"/>
    <w:rsid w:val="006A3F36"/>
    <w:rsid w:val="006A66B2"/>
    <w:rsid w:val="006B0A53"/>
    <w:rsid w:val="006D4C71"/>
    <w:rsid w:val="006E2565"/>
    <w:rsid w:val="006E4767"/>
    <w:rsid w:val="006F6A8C"/>
    <w:rsid w:val="00713198"/>
    <w:rsid w:val="00722AA5"/>
    <w:rsid w:val="00723AC1"/>
    <w:rsid w:val="00736722"/>
    <w:rsid w:val="007524FB"/>
    <w:rsid w:val="007644B1"/>
    <w:rsid w:val="007723A6"/>
    <w:rsid w:val="007928F4"/>
    <w:rsid w:val="007E15ED"/>
    <w:rsid w:val="007F38DC"/>
    <w:rsid w:val="008021F0"/>
    <w:rsid w:val="00834590"/>
    <w:rsid w:val="00847B59"/>
    <w:rsid w:val="00850090"/>
    <w:rsid w:val="008971D3"/>
    <w:rsid w:val="008A0719"/>
    <w:rsid w:val="008C63DB"/>
    <w:rsid w:val="008E355C"/>
    <w:rsid w:val="00901745"/>
    <w:rsid w:val="009052A9"/>
    <w:rsid w:val="00921586"/>
    <w:rsid w:val="00933D7B"/>
    <w:rsid w:val="00934B0A"/>
    <w:rsid w:val="00961F4D"/>
    <w:rsid w:val="00977E26"/>
    <w:rsid w:val="00985821"/>
    <w:rsid w:val="009A31A3"/>
    <w:rsid w:val="009B4891"/>
    <w:rsid w:val="009C384A"/>
    <w:rsid w:val="009E6462"/>
    <w:rsid w:val="00A14711"/>
    <w:rsid w:val="00A8621A"/>
    <w:rsid w:val="00A9076C"/>
    <w:rsid w:val="00A94D96"/>
    <w:rsid w:val="00AA0772"/>
    <w:rsid w:val="00AA7054"/>
    <w:rsid w:val="00AD7C95"/>
    <w:rsid w:val="00AE6E2C"/>
    <w:rsid w:val="00AE6E39"/>
    <w:rsid w:val="00AE7FBE"/>
    <w:rsid w:val="00B01E69"/>
    <w:rsid w:val="00B03835"/>
    <w:rsid w:val="00B12D93"/>
    <w:rsid w:val="00B235BE"/>
    <w:rsid w:val="00B54FD8"/>
    <w:rsid w:val="00B60969"/>
    <w:rsid w:val="00B64805"/>
    <w:rsid w:val="00B64BDD"/>
    <w:rsid w:val="00B64E21"/>
    <w:rsid w:val="00B74607"/>
    <w:rsid w:val="00B81825"/>
    <w:rsid w:val="00BB1390"/>
    <w:rsid w:val="00BB1BB1"/>
    <w:rsid w:val="00BD1B7C"/>
    <w:rsid w:val="00BF381F"/>
    <w:rsid w:val="00BF54A1"/>
    <w:rsid w:val="00C0627E"/>
    <w:rsid w:val="00C33498"/>
    <w:rsid w:val="00C419C5"/>
    <w:rsid w:val="00C759B1"/>
    <w:rsid w:val="00C85661"/>
    <w:rsid w:val="00CA1EA7"/>
    <w:rsid w:val="00CA4198"/>
    <w:rsid w:val="00CC6D22"/>
    <w:rsid w:val="00CD06B0"/>
    <w:rsid w:val="00CD0E0D"/>
    <w:rsid w:val="00CD68A3"/>
    <w:rsid w:val="00CE2433"/>
    <w:rsid w:val="00CF7308"/>
    <w:rsid w:val="00D25BAF"/>
    <w:rsid w:val="00D30B8D"/>
    <w:rsid w:val="00D4079A"/>
    <w:rsid w:val="00D5447E"/>
    <w:rsid w:val="00D55FD5"/>
    <w:rsid w:val="00D643D0"/>
    <w:rsid w:val="00D83C45"/>
    <w:rsid w:val="00D94024"/>
    <w:rsid w:val="00DB262F"/>
    <w:rsid w:val="00DB28A4"/>
    <w:rsid w:val="00DD2042"/>
    <w:rsid w:val="00DD7BDF"/>
    <w:rsid w:val="00E032F5"/>
    <w:rsid w:val="00E13727"/>
    <w:rsid w:val="00E13F95"/>
    <w:rsid w:val="00E833BB"/>
    <w:rsid w:val="00E93037"/>
    <w:rsid w:val="00EB316F"/>
    <w:rsid w:val="00F066D2"/>
    <w:rsid w:val="00F114DD"/>
    <w:rsid w:val="00F34FD2"/>
    <w:rsid w:val="00F50D4B"/>
    <w:rsid w:val="00F56AC9"/>
    <w:rsid w:val="00F873B4"/>
    <w:rsid w:val="00FA796C"/>
    <w:rsid w:val="00FB1B83"/>
    <w:rsid w:val="00FD2B8C"/>
    <w:rsid w:val="00FE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DFE8068"/>
  <w14:defaultImageDpi w14:val="0"/>
  <w15:docId w15:val="{F821C130-6712-4B71-9D48-13E93414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D06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06B0"/>
  </w:style>
  <w:style w:type="paragraph" w:styleId="a6">
    <w:name w:val="footer"/>
    <w:basedOn w:val="a"/>
    <w:link w:val="a7"/>
    <w:uiPriority w:val="99"/>
    <w:unhideWhenUsed/>
    <w:rsid w:val="00CD06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06B0"/>
  </w:style>
  <w:style w:type="paragraph" w:styleId="a8">
    <w:name w:val="Balloon Text"/>
    <w:basedOn w:val="a"/>
    <w:link w:val="a9"/>
    <w:uiPriority w:val="99"/>
    <w:semiHidden/>
    <w:unhideWhenUsed/>
    <w:rsid w:val="005C4E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4E2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A4198"/>
    <w:pPr>
      <w:jc w:val="center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A4198"/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A4198"/>
    <w:pPr>
      <w:jc w:val="right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A4198"/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D5447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D5447E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D5447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5447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5447E"/>
    <w:rPr>
      <w:b/>
      <w:bCs/>
    </w:rPr>
  </w:style>
  <w:style w:type="paragraph" w:styleId="af3">
    <w:name w:val="Revision"/>
    <w:hidden/>
    <w:uiPriority w:val="99"/>
    <w:semiHidden/>
    <w:rsid w:val="00C85661"/>
  </w:style>
  <w:style w:type="table" w:styleId="af4">
    <w:name w:val="Table Grid"/>
    <w:basedOn w:val="a1"/>
    <w:uiPriority w:val="59"/>
    <w:rsid w:val="004F4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697C11"/>
    <w:rPr>
      <w:color w:val="0000FF"/>
      <w:u w:val="single"/>
    </w:rPr>
  </w:style>
  <w:style w:type="character" w:styleId="af6">
    <w:name w:val="Unresolved Mention"/>
    <w:basedOn w:val="a0"/>
    <w:uiPriority w:val="99"/>
    <w:semiHidden/>
    <w:unhideWhenUsed/>
    <w:rsid w:val="00697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6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\&#20132;&#36890;&#23433;&#20840;&#38450;&#29359;&#23460;\&#38450;&#29359;\&#38450;&#29359;&#12459;&#12513;&#12521;\&#23455;&#26045;&#26696;&#26908;&#35342;\H30\&#26696;&#20869;&#12539;&#27010;&#35201;&#12539;&#35201;&#32177;&#31561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D1E9B-E11F-4DF8-A34D-4D54ABA7C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338</TotalTime>
  <Pages>1</Pages>
  <Words>654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きど　あつお</dc:creator>
  <cp:lastModifiedBy>P0117897</cp:lastModifiedBy>
  <cp:revision>11</cp:revision>
  <cp:lastPrinted>2026-06-01T04:59:00Z</cp:lastPrinted>
  <dcterms:created xsi:type="dcterms:W3CDTF">2026-05-28T09:03:00Z</dcterms:created>
  <dcterms:modified xsi:type="dcterms:W3CDTF">2026-06-04T08:53:00Z</dcterms:modified>
</cp:coreProperties>
</file>