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94" w:rsidRDefault="00180894">
      <w:pPr>
        <w:pStyle w:val="a3"/>
        <w:spacing w:line="105" w:lineRule="exact"/>
        <w:rPr>
          <w:spacing w:val="0"/>
        </w:rPr>
      </w:pPr>
      <w:bookmarkStart w:id="0" w:name="_GoBack"/>
      <w:bookmarkEnd w:id="0"/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5200"/>
        <w:gridCol w:w="416"/>
        <w:gridCol w:w="208"/>
        <w:gridCol w:w="416"/>
        <w:gridCol w:w="468"/>
        <w:gridCol w:w="520"/>
        <w:gridCol w:w="780"/>
      </w:tblGrid>
      <w:tr w:rsidR="00180894">
        <w:trPr>
          <w:trHeight w:hRule="exact" w:val="552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121153" w:rsidRPr="00121153">
              <w:rPr>
                <w:rFonts w:ascii="ＭＳ 明朝" w:hAnsi="ＭＳ 明朝" w:hint="eastAsia"/>
                <w:spacing w:val="90"/>
                <w:fitText w:val="6860" w:id="987415296"/>
              </w:rPr>
              <w:t>気候変動対策</w:t>
            </w:r>
            <w:r w:rsidRPr="00121153">
              <w:rPr>
                <w:rFonts w:ascii="ＭＳ 明朝" w:hAnsi="ＭＳ 明朝" w:hint="eastAsia"/>
                <w:spacing w:val="90"/>
                <w:fitText w:val="6860" w:id="987415296"/>
              </w:rPr>
              <w:t>ポスターコンクール応募</w:t>
            </w:r>
            <w:r w:rsidRPr="00121153">
              <w:rPr>
                <w:rFonts w:ascii="ＭＳ 明朝" w:hAnsi="ＭＳ 明朝" w:hint="eastAsia"/>
                <w:spacing w:val="10"/>
                <w:fitText w:val="6860" w:id="987415296"/>
              </w:rPr>
              <w:t>票</w:t>
            </w:r>
          </w:p>
        </w:tc>
      </w:tr>
      <w:tr w:rsidR="00180894">
        <w:trPr>
          <w:trHeight w:hRule="exact" w:val="55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　校　名</w:t>
            </w:r>
          </w:p>
        </w:tc>
        <w:tc>
          <w:tcPr>
            <w:tcW w:w="5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415"/>
        </w:trPr>
        <w:tc>
          <w:tcPr>
            <w:tcW w:w="135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AF2D21">
              <w:rPr>
                <w:rFonts w:ascii="ＭＳ 明朝" w:hAnsi="ＭＳ 明朝" w:hint="eastAsia"/>
                <w:spacing w:val="30"/>
                <w:fitText w:val="1040" w:id="987415297"/>
              </w:rPr>
              <w:t>ふりが</w:t>
            </w:r>
            <w:r w:rsidRPr="00AF2D21">
              <w:rPr>
                <w:rFonts w:ascii="ＭＳ 明朝" w:hAnsi="ＭＳ 明朝" w:hint="eastAsia"/>
                <w:spacing w:val="7"/>
                <w:fitText w:val="1040" w:id="987415297"/>
              </w:rPr>
              <w:t>な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39" w:lineRule="exact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自宅の住所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</w:tbl>
    <w:p w:rsidR="00180894" w:rsidRDefault="00180894">
      <w:pPr>
        <w:pStyle w:val="a3"/>
        <w:spacing w:line="173" w:lineRule="exact"/>
        <w:rPr>
          <w:spacing w:val="0"/>
        </w:rPr>
      </w:pPr>
    </w:p>
    <w:p w:rsidR="00180894" w:rsidRDefault="00180894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＊</w:t>
      </w:r>
      <w:r>
        <w:rPr>
          <w:rFonts w:ascii="ＭＳ 明朝" w:hAnsi="ＭＳ 明朝" w:hint="eastAsia"/>
          <w:b/>
          <w:bCs/>
          <w:spacing w:val="-1"/>
        </w:rPr>
        <w:t xml:space="preserve"> </w:t>
      </w:r>
      <w:r>
        <w:rPr>
          <w:rFonts w:ascii="ＭＳ 明朝" w:hAnsi="ＭＳ 明朝" w:hint="eastAsia"/>
          <w:b/>
          <w:bCs/>
        </w:rPr>
        <w:t>各学校で取りまとめて応募していただく場合</w:t>
      </w:r>
    </w:p>
    <w:p w:rsidR="00180894" w:rsidRDefault="0018089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</w:rPr>
        <w:t>応募者名簿を添付してください。なお、自宅の住所、電話の欄への記入は省略できます。</w:t>
      </w:r>
    </w:p>
    <w:p w:rsidR="00180894" w:rsidRDefault="001A24E4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0756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F80A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pt" to="478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180894" w:rsidRDefault="001808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5200"/>
        <w:gridCol w:w="416"/>
        <w:gridCol w:w="208"/>
        <w:gridCol w:w="416"/>
        <w:gridCol w:w="468"/>
        <w:gridCol w:w="520"/>
        <w:gridCol w:w="780"/>
      </w:tblGrid>
      <w:tr w:rsidR="00180894">
        <w:trPr>
          <w:trHeight w:hRule="exact" w:val="552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121153" w:rsidRPr="00121153">
              <w:rPr>
                <w:rFonts w:ascii="ＭＳ 明朝" w:hAnsi="ＭＳ 明朝" w:hint="eastAsia"/>
                <w:spacing w:val="90"/>
                <w:fitText w:val="6860" w:id="987415298"/>
              </w:rPr>
              <w:t>気候変動対策</w:t>
            </w:r>
            <w:r w:rsidRPr="00121153">
              <w:rPr>
                <w:rFonts w:ascii="ＭＳ 明朝" w:hAnsi="ＭＳ 明朝" w:hint="eastAsia"/>
                <w:spacing w:val="90"/>
                <w:fitText w:val="6860" w:id="987415298"/>
              </w:rPr>
              <w:t>ポスターコンクール応募</w:t>
            </w:r>
            <w:r w:rsidRPr="00121153">
              <w:rPr>
                <w:rFonts w:ascii="ＭＳ 明朝" w:hAnsi="ＭＳ 明朝" w:hint="eastAsia"/>
                <w:spacing w:val="10"/>
                <w:fitText w:val="6860" w:id="987415298"/>
              </w:rPr>
              <w:t>票</w:t>
            </w:r>
          </w:p>
        </w:tc>
      </w:tr>
      <w:tr w:rsidR="00180894">
        <w:trPr>
          <w:trHeight w:hRule="exact" w:val="55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　校　名</w:t>
            </w:r>
          </w:p>
        </w:tc>
        <w:tc>
          <w:tcPr>
            <w:tcW w:w="5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415"/>
        </w:trPr>
        <w:tc>
          <w:tcPr>
            <w:tcW w:w="135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AF2D21">
              <w:rPr>
                <w:rFonts w:ascii="ＭＳ 明朝" w:hAnsi="ＭＳ 明朝" w:hint="eastAsia"/>
                <w:spacing w:val="30"/>
                <w:fitText w:val="1040" w:id="987415299"/>
              </w:rPr>
              <w:t>ふりが</w:t>
            </w:r>
            <w:r w:rsidRPr="00AF2D21">
              <w:rPr>
                <w:rFonts w:ascii="ＭＳ 明朝" w:hAnsi="ＭＳ 明朝" w:hint="eastAsia"/>
                <w:spacing w:val="7"/>
                <w:fitText w:val="1040" w:id="987415299"/>
              </w:rPr>
              <w:t>な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39" w:lineRule="exact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自宅の住所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</w:tbl>
    <w:p w:rsidR="00180894" w:rsidRDefault="00180894">
      <w:pPr>
        <w:pStyle w:val="a3"/>
        <w:spacing w:line="173" w:lineRule="exact"/>
        <w:rPr>
          <w:spacing w:val="0"/>
        </w:rPr>
      </w:pPr>
    </w:p>
    <w:p w:rsidR="00180894" w:rsidRDefault="00180894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＊</w:t>
      </w:r>
      <w:r>
        <w:rPr>
          <w:rFonts w:ascii="ＭＳ 明朝" w:hAnsi="ＭＳ 明朝" w:hint="eastAsia"/>
          <w:b/>
          <w:bCs/>
          <w:spacing w:val="-1"/>
        </w:rPr>
        <w:t xml:space="preserve"> </w:t>
      </w:r>
      <w:r>
        <w:rPr>
          <w:rFonts w:ascii="ＭＳ 明朝" w:hAnsi="ＭＳ 明朝" w:hint="eastAsia"/>
          <w:b/>
          <w:bCs/>
        </w:rPr>
        <w:t>各学校で取りまとめて応募していただく場合</w:t>
      </w:r>
    </w:p>
    <w:p w:rsidR="00180894" w:rsidRDefault="0018089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</w:rPr>
        <w:t>応募者名簿を添付してください。なお、自宅の住所、電話の欄への記入は省略できます。</w:t>
      </w:r>
    </w:p>
    <w:p w:rsidR="00180894" w:rsidRDefault="001A24E4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0756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F8E81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pt" to="478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180894" w:rsidRDefault="001808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5200"/>
        <w:gridCol w:w="416"/>
        <w:gridCol w:w="208"/>
        <w:gridCol w:w="416"/>
        <w:gridCol w:w="468"/>
        <w:gridCol w:w="520"/>
        <w:gridCol w:w="780"/>
      </w:tblGrid>
      <w:tr w:rsidR="00180894">
        <w:trPr>
          <w:trHeight w:hRule="exact" w:val="552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121153" w:rsidRPr="00121153">
              <w:rPr>
                <w:rFonts w:ascii="ＭＳ 明朝" w:hAnsi="ＭＳ 明朝" w:hint="eastAsia"/>
                <w:spacing w:val="90"/>
                <w:fitText w:val="6860" w:id="987415300"/>
              </w:rPr>
              <w:t>気候変動対策</w:t>
            </w:r>
            <w:r w:rsidRPr="00121153">
              <w:rPr>
                <w:rFonts w:ascii="ＭＳ 明朝" w:hAnsi="ＭＳ 明朝" w:hint="eastAsia"/>
                <w:spacing w:val="90"/>
                <w:fitText w:val="6860" w:id="987415300"/>
              </w:rPr>
              <w:t>ポスターコンクール応募</w:t>
            </w:r>
            <w:r w:rsidRPr="00121153">
              <w:rPr>
                <w:rFonts w:ascii="ＭＳ 明朝" w:hAnsi="ＭＳ 明朝" w:hint="eastAsia"/>
                <w:spacing w:val="10"/>
                <w:fitText w:val="6860" w:id="987415300"/>
              </w:rPr>
              <w:t>票</w:t>
            </w:r>
          </w:p>
        </w:tc>
      </w:tr>
      <w:tr w:rsidR="00180894">
        <w:trPr>
          <w:trHeight w:hRule="exact" w:val="55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　校　名</w:t>
            </w:r>
          </w:p>
        </w:tc>
        <w:tc>
          <w:tcPr>
            <w:tcW w:w="5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415"/>
        </w:trPr>
        <w:tc>
          <w:tcPr>
            <w:tcW w:w="135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AF2D21">
              <w:rPr>
                <w:rFonts w:ascii="ＭＳ 明朝" w:hAnsi="ＭＳ 明朝" w:hint="eastAsia"/>
                <w:spacing w:val="30"/>
                <w:fitText w:val="1040" w:id="987415301"/>
              </w:rPr>
              <w:t>ふりが</w:t>
            </w:r>
            <w:r w:rsidRPr="00AF2D21">
              <w:rPr>
                <w:rFonts w:ascii="ＭＳ 明朝" w:hAnsi="ＭＳ 明朝" w:hint="eastAsia"/>
                <w:spacing w:val="7"/>
                <w:fitText w:val="1040" w:id="987415301"/>
              </w:rPr>
              <w:t>な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39" w:lineRule="exact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自宅の住所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</w:tbl>
    <w:p w:rsidR="00180894" w:rsidRDefault="00180894">
      <w:pPr>
        <w:pStyle w:val="a3"/>
        <w:spacing w:line="173" w:lineRule="exact"/>
        <w:rPr>
          <w:spacing w:val="0"/>
        </w:rPr>
      </w:pPr>
    </w:p>
    <w:p w:rsidR="00180894" w:rsidRDefault="00180894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＊</w:t>
      </w:r>
      <w:r>
        <w:rPr>
          <w:rFonts w:ascii="ＭＳ 明朝" w:hAnsi="ＭＳ 明朝" w:hint="eastAsia"/>
          <w:b/>
          <w:bCs/>
          <w:spacing w:val="-1"/>
        </w:rPr>
        <w:t xml:space="preserve"> </w:t>
      </w:r>
      <w:r>
        <w:rPr>
          <w:rFonts w:ascii="ＭＳ 明朝" w:hAnsi="ＭＳ 明朝" w:hint="eastAsia"/>
          <w:b/>
          <w:bCs/>
        </w:rPr>
        <w:t>各学校で取りまとめて応募していただく場合</w:t>
      </w:r>
    </w:p>
    <w:p w:rsidR="00180894" w:rsidRDefault="0018089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</w:rPr>
        <w:t>応募者名簿を添付してください。なお、自宅の住所、電話の欄への記入は省略できます。</w:t>
      </w:r>
    </w:p>
    <w:p w:rsidR="00180894" w:rsidRDefault="001A24E4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0756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7992B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pt" to="478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180894" w:rsidRDefault="001808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5200"/>
        <w:gridCol w:w="416"/>
        <w:gridCol w:w="208"/>
        <w:gridCol w:w="416"/>
        <w:gridCol w:w="468"/>
        <w:gridCol w:w="520"/>
        <w:gridCol w:w="780"/>
      </w:tblGrid>
      <w:tr w:rsidR="00180894">
        <w:trPr>
          <w:trHeight w:hRule="exact" w:val="552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121153" w:rsidRPr="00121153">
              <w:rPr>
                <w:rFonts w:ascii="ＭＳ 明朝" w:hAnsi="ＭＳ 明朝" w:hint="eastAsia"/>
                <w:spacing w:val="90"/>
                <w:fitText w:val="6860" w:id="987415302"/>
              </w:rPr>
              <w:t>気候変動対策</w:t>
            </w:r>
            <w:r w:rsidRPr="00121153">
              <w:rPr>
                <w:rFonts w:ascii="ＭＳ 明朝" w:hAnsi="ＭＳ 明朝" w:hint="eastAsia"/>
                <w:spacing w:val="90"/>
                <w:fitText w:val="6860" w:id="987415302"/>
              </w:rPr>
              <w:t>ポスターコンクール応募</w:t>
            </w:r>
            <w:r w:rsidRPr="00121153">
              <w:rPr>
                <w:rFonts w:ascii="ＭＳ 明朝" w:hAnsi="ＭＳ 明朝" w:hint="eastAsia"/>
                <w:spacing w:val="10"/>
                <w:fitText w:val="6860" w:id="987415302"/>
              </w:rPr>
              <w:t>票</w:t>
            </w:r>
          </w:p>
        </w:tc>
      </w:tr>
      <w:tr w:rsidR="00180894">
        <w:trPr>
          <w:trHeight w:hRule="exact" w:val="55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　校　名</w:t>
            </w:r>
          </w:p>
        </w:tc>
        <w:tc>
          <w:tcPr>
            <w:tcW w:w="5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415"/>
        </w:trPr>
        <w:tc>
          <w:tcPr>
            <w:tcW w:w="135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AF2D21">
              <w:rPr>
                <w:rFonts w:ascii="ＭＳ 明朝" w:hAnsi="ＭＳ 明朝" w:hint="eastAsia"/>
                <w:spacing w:val="30"/>
                <w:fitText w:val="1040" w:id="987415303"/>
              </w:rPr>
              <w:t>ふりが</w:t>
            </w:r>
            <w:r w:rsidRPr="00AF2D21">
              <w:rPr>
                <w:rFonts w:ascii="ＭＳ 明朝" w:hAnsi="ＭＳ 明朝" w:hint="eastAsia"/>
                <w:spacing w:val="7"/>
                <w:fitText w:val="1040" w:id="987415303"/>
              </w:rPr>
              <w:t>な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 w:line="139" w:lineRule="exact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80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  <w:tr w:rsidR="00180894">
        <w:trPr>
          <w:trHeight w:hRule="exact" w:val="55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自宅の住所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0894" w:rsidRDefault="00180894">
            <w:pPr>
              <w:pStyle w:val="a3"/>
              <w:spacing w:before="173"/>
              <w:rPr>
                <w:spacing w:val="0"/>
              </w:rPr>
            </w:pPr>
          </w:p>
        </w:tc>
      </w:tr>
    </w:tbl>
    <w:p w:rsidR="00180894" w:rsidRDefault="00180894">
      <w:pPr>
        <w:pStyle w:val="a3"/>
        <w:spacing w:line="173" w:lineRule="exact"/>
        <w:rPr>
          <w:spacing w:val="0"/>
        </w:rPr>
      </w:pPr>
    </w:p>
    <w:p w:rsidR="00180894" w:rsidRDefault="00180894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＊</w:t>
      </w:r>
      <w:r>
        <w:rPr>
          <w:rFonts w:ascii="ＭＳ 明朝" w:hAnsi="ＭＳ 明朝" w:hint="eastAsia"/>
          <w:b/>
          <w:bCs/>
          <w:spacing w:val="-1"/>
        </w:rPr>
        <w:t xml:space="preserve"> </w:t>
      </w:r>
      <w:r>
        <w:rPr>
          <w:rFonts w:ascii="ＭＳ 明朝" w:hAnsi="ＭＳ 明朝" w:hint="eastAsia"/>
          <w:b/>
          <w:bCs/>
        </w:rPr>
        <w:t>各学校で取りまとめて応募していただく場合</w:t>
      </w:r>
    </w:p>
    <w:p w:rsidR="00180894" w:rsidRDefault="00180894" w:rsidP="00FC7B69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</w:rPr>
        <w:t>応募者名簿を添付してください。なお、自宅の住所、電話の欄への記入は省略できます。</w:t>
      </w:r>
    </w:p>
    <w:sectPr w:rsidR="00180894" w:rsidSect="00180894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21" w:rsidRDefault="00AF2D21" w:rsidP="00FC7B69">
      <w:r>
        <w:separator/>
      </w:r>
    </w:p>
  </w:endnote>
  <w:endnote w:type="continuationSeparator" w:id="0">
    <w:p w:rsidR="00AF2D21" w:rsidRDefault="00AF2D21" w:rsidP="00FC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21" w:rsidRDefault="00AF2D21" w:rsidP="00FC7B69">
      <w:r>
        <w:separator/>
      </w:r>
    </w:p>
  </w:footnote>
  <w:footnote w:type="continuationSeparator" w:id="0">
    <w:p w:rsidR="00AF2D21" w:rsidRDefault="00AF2D21" w:rsidP="00FC7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894"/>
    <w:rsid w:val="00121153"/>
    <w:rsid w:val="00180894"/>
    <w:rsid w:val="001A24E4"/>
    <w:rsid w:val="00AF2D21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C10D3E-6B6D-4CBC-8A9C-0323E8DF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C7B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B69"/>
  </w:style>
  <w:style w:type="paragraph" w:styleId="a6">
    <w:name w:val="footer"/>
    <w:basedOn w:val="a"/>
    <w:link w:val="a7"/>
    <w:uiPriority w:val="99"/>
    <w:unhideWhenUsed/>
    <w:rsid w:val="00FC7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17511\Desktop\H27&#12509;&#12473;&#12479;&#12540;&#12467;&#12531;&#12463;&#12540;&#12523;\04&#21215;&#38598;&#20381;&#38972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ゼロカーボン推進課</cp:lastModifiedBy>
  <cp:revision>4</cp:revision>
  <dcterms:created xsi:type="dcterms:W3CDTF">2015-10-27T02:03:00Z</dcterms:created>
  <dcterms:modified xsi:type="dcterms:W3CDTF">2025-11-07T05:55:00Z</dcterms:modified>
</cp:coreProperties>
</file>