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B64" w:rsidRDefault="00D47B64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044"/>
        <w:gridCol w:w="636"/>
        <w:gridCol w:w="1755"/>
        <w:gridCol w:w="1230"/>
        <w:gridCol w:w="3137"/>
        <w:gridCol w:w="240"/>
      </w:tblGrid>
      <w:tr w:rsidR="00D47B64" w:rsidTr="002F255B">
        <w:tc>
          <w:tcPr>
            <w:tcW w:w="8522" w:type="dxa"/>
            <w:gridSpan w:val="8"/>
            <w:tcBorders>
              <w:bottom w:val="nil"/>
            </w:tcBorders>
            <w:vAlign w:val="center"/>
          </w:tcPr>
          <w:p w:rsidR="008D5C2F" w:rsidRDefault="008D5C2F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pacing w:val="105"/>
              </w:rPr>
            </w:pPr>
          </w:p>
          <w:p w:rsidR="00D47B64" w:rsidRDefault="00D47B64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  <w:spacing w:val="105"/>
              </w:rPr>
              <w:t>歯科技工所開設</w:t>
            </w:r>
            <w:r>
              <w:rPr>
                <w:rFonts w:hint="eastAsia"/>
              </w:rPr>
              <w:t>届</w:t>
            </w:r>
          </w:p>
          <w:p w:rsidR="008D5C2F" w:rsidRDefault="008D5C2F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  <w:jc w:val="center"/>
            </w:pPr>
          </w:p>
          <w:p w:rsidR="00712BE2" w:rsidRDefault="00984220" w:rsidP="0033463D">
            <w:pPr>
              <w:pStyle w:val="aa"/>
              <w:wordWrap w:val="0"/>
              <w:overflowPunct w:val="0"/>
              <w:autoSpaceDE w:val="0"/>
              <w:autoSpaceDN w:val="0"/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令和　　</w:t>
            </w:r>
            <w:r w:rsidR="00D47B64">
              <w:rPr>
                <w:rFonts w:hint="eastAsia"/>
              </w:rPr>
              <w:t>年　　月　　日</w:t>
            </w:r>
          </w:p>
          <w:p w:rsidR="00D47B64" w:rsidRDefault="00D47B64" w:rsidP="0033463D">
            <w:pPr>
              <w:pStyle w:val="aa"/>
              <w:overflowPunct w:val="0"/>
              <w:autoSpaceDE w:val="0"/>
              <w:autoSpaceDN w:val="0"/>
              <w:spacing w:before="120"/>
              <w:ind w:firstLineChars="200" w:firstLine="420"/>
              <w:jc w:val="left"/>
            </w:pPr>
            <w:r>
              <w:rPr>
                <w:rFonts w:hint="eastAsia"/>
              </w:rPr>
              <w:t>岡山市長　　　　様</w:t>
            </w:r>
          </w:p>
          <w:p w:rsidR="0033463D" w:rsidRDefault="0033463D" w:rsidP="00712BE2">
            <w:pPr>
              <w:pStyle w:val="aa"/>
              <w:overflowPunct w:val="0"/>
              <w:autoSpaceDE w:val="0"/>
              <w:autoSpaceDN w:val="0"/>
              <w:spacing w:before="120"/>
              <w:jc w:val="left"/>
            </w:pPr>
          </w:p>
          <w:p w:rsidR="00D47B64" w:rsidRDefault="00D47B64" w:rsidP="006B5E70">
            <w:pPr>
              <w:pStyle w:val="aa"/>
              <w:wordWrap w:val="0"/>
              <w:overflowPunct w:val="0"/>
              <w:autoSpaceDE w:val="0"/>
              <w:autoSpaceDN w:val="0"/>
              <w:spacing w:before="120"/>
              <w:ind w:right="840"/>
              <w:jc w:val="right"/>
            </w:pPr>
            <w:r>
              <w:rPr>
                <w:rFonts w:hint="eastAsia"/>
              </w:rPr>
              <w:t xml:space="preserve">開設者住所　　　　　　　　　　</w:t>
            </w:r>
          </w:p>
          <w:p w:rsidR="008D5C2F" w:rsidRDefault="00D47B64" w:rsidP="006B5E70">
            <w:pPr>
              <w:pStyle w:val="aa"/>
              <w:wordWrap w:val="0"/>
              <w:overflowPunct w:val="0"/>
              <w:autoSpaceDE w:val="0"/>
              <w:autoSpaceDN w:val="0"/>
              <w:spacing w:after="120"/>
              <w:ind w:right="840"/>
              <w:jc w:val="right"/>
            </w:pPr>
            <w:r>
              <w:rPr>
                <w:rFonts w:hint="eastAsia"/>
              </w:rPr>
              <w:t xml:space="preserve">氏名　　　</w:t>
            </w:r>
            <w:r w:rsidR="008D5C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8D5C2F">
              <w:rPr>
                <w:rFonts w:hint="eastAsia"/>
              </w:rPr>
              <w:t xml:space="preserve">　</w:t>
            </w:r>
          </w:p>
          <w:p w:rsidR="00AA7563" w:rsidRDefault="00AA7563" w:rsidP="006B5E70">
            <w:pPr>
              <w:pStyle w:val="aa"/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電話 </w:t>
            </w:r>
            <w:r>
              <w:t xml:space="preserve"> </w:t>
            </w:r>
            <w:r w:rsidR="006B5E70"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-</w:t>
            </w:r>
            <w:r>
              <w:t xml:space="preserve"> </w:t>
            </w:r>
            <w:r w:rsidR="006B5E70">
              <w:rPr>
                <w:rFonts w:hint="eastAsia"/>
              </w:rPr>
              <w:t xml:space="preserve">　</w:t>
            </w:r>
            <w:r>
              <w:t xml:space="preserve">    -        </w:t>
            </w:r>
          </w:p>
          <w:p w:rsidR="00D47B64" w:rsidRDefault="00D47B64" w:rsidP="008D5C2F">
            <w:pPr>
              <w:pStyle w:val="aa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D47B64" w:rsidRDefault="00D47B64" w:rsidP="001929CD">
            <w:pPr>
              <w:pStyle w:val="aa"/>
              <w:wordWrap w:val="0"/>
              <w:overflowPunct w:val="0"/>
              <w:autoSpaceDE w:val="0"/>
              <w:autoSpaceDN w:val="0"/>
              <w:spacing w:after="120"/>
              <w:ind w:firstLine="210"/>
            </w:pPr>
            <w:r>
              <w:rPr>
                <w:rFonts w:hint="eastAsia"/>
              </w:rPr>
              <w:t>次のとおり歯科技工所を開設したので，歯科技工士法第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項前段の規定により届け出ます。</w:t>
            </w:r>
          </w:p>
        </w:tc>
      </w:tr>
      <w:tr w:rsidR="000864F5" w:rsidTr="00F47FB3"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t>1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ind w:left="210"/>
              <w:jc w:val="distribute"/>
              <w:rPr>
                <w:noProof/>
              </w:rPr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122" w:type="dxa"/>
            <w:gridSpan w:val="3"/>
            <w:vAlign w:val="center"/>
          </w:tcPr>
          <w:p w:rsidR="000864F5" w:rsidRDefault="00984220" w:rsidP="00984220">
            <w:pPr>
              <w:pStyle w:val="aa"/>
              <w:overflowPunct w:val="0"/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</w:rPr>
              <w:t xml:space="preserve">令和　　</w:t>
            </w:r>
            <w:r w:rsidR="000864F5">
              <w:rPr>
                <w:rFonts w:hint="eastAsia"/>
              </w:rPr>
              <w:t xml:space="preserve">年　　月　　日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864F5" w:rsidTr="00F47FB3">
        <w:trPr>
          <w:cantSplit/>
          <w:trHeight w:val="480"/>
        </w:trPr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ind w:left="21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2" w:type="dxa"/>
            <w:gridSpan w:val="3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864F5" w:rsidTr="00F47FB3">
        <w:trPr>
          <w:cantSplit/>
          <w:trHeight w:val="480"/>
        </w:trPr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3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ind w:left="210"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122" w:type="dxa"/>
            <w:gridSpan w:val="3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岡山市</w:t>
            </w:r>
          </w:p>
        </w:tc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864F5" w:rsidTr="00F47FB3">
        <w:trPr>
          <w:cantSplit/>
          <w:trHeight w:val="480"/>
        </w:trPr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4</w:t>
            </w:r>
          </w:p>
        </w:tc>
        <w:tc>
          <w:tcPr>
            <w:tcW w:w="1044" w:type="dxa"/>
            <w:vMerge w:val="restart"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管理者</w:t>
            </w:r>
          </w:p>
        </w:tc>
        <w:tc>
          <w:tcPr>
            <w:tcW w:w="636" w:type="dxa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122" w:type="dxa"/>
            <w:gridSpan w:val="3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864F5" w:rsidTr="00F47FB3">
        <w:trPr>
          <w:cantSplit/>
          <w:trHeight w:val="480"/>
        </w:trPr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4" w:type="dxa"/>
            <w:vMerge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636" w:type="dxa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122" w:type="dxa"/>
            <w:gridSpan w:val="3"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864F5" w:rsidTr="00661704">
        <w:trPr>
          <w:cantSplit/>
          <w:trHeight w:val="381"/>
        </w:trPr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1680" w:type="dxa"/>
            <w:gridSpan w:val="2"/>
            <w:vMerge w:val="restart"/>
            <w:tcBorders>
              <w:left w:val="nil"/>
            </w:tcBorders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</w:rPr>
              <w:t>業務に従事する者の氏名</w:t>
            </w:r>
          </w:p>
        </w:tc>
        <w:tc>
          <w:tcPr>
            <w:tcW w:w="1755" w:type="dxa"/>
            <w:vMerge w:val="restart"/>
            <w:vAlign w:val="center"/>
          </w:tcPr>
          <w:p w:rsidR="000864F5" w:rsidRPr="00984220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0864F5" w:rsidRPr="00984220" w:rsidRDefault="000864F5" w:rsidP="000864F5">
            <w:pPr>
              <w:pStyle w:val="aa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</w:rPr>
              <w:t>氏　名</w:t>
            </w:r>
          </w:p>
          <w:p w:rsidR="000864F5" w:rsidRPr="00984220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4367" w:type="dxa"/>
            <w:gridSpan w:val="2"/>
            <w:vAlign w:val="center"/>
          </w:tcPr>
          <w:p w:rsidR="000864F5" w:rsidRPr="00984220" w:rsidRDefault="000864F5" w:rsidP="0096124A">
            <w:pPr>
              <w:pStyle w:val="aa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</w:rPr>
              <w:t>リモートワーク</w:t>
            </w:r>
          </w:p>
        </w:tc>
        <w:tc>
          <w:tcPr>
            <w:tcW w:w="240" w:type="dxa"/>
            <w:vMerge/>
            <w:vAlign w:val="center"/>
          </w:tcPr>
          <w:p w:rsidR="000864F5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661704" w:rsidTr="00661704">
        <w:trPr>
          <w:cantSplit/>
          <w:trHeight w:val="405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top w:val="nil"/>
              <w:right w:val="nil"/>
            </w:tcBorders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1755" w:type="dxa"/>
            <w:vMerge/>
            <w:tcBorders>
              <w:top w:val="nil"/>
            </w:tcBorders>
            <w:vAlign w:val="center"/>
          </w:tcPr>
          <w:p w:rsidR="00661704" w:rsidRPr="00984220" w:rsidRDefault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:rsidR="00661704" w:rsidRPr="00984220" w:rsidRDefault="00661704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  <w:sz w:val="20"/>
              </w:rPr>
              <w:t>実施の有無</w:t>
            </w:r>
          </w:p>
        </w:tc>
        <w:tc>
          <w:tcPr>
            <w:tcW w:w="3137" w:type="dxa"/>
            <w:vAlign w:val="center"/>
          </w:tcPr>
          <w:p w:rsidR="00661704" w:rsidRPr="00984220" w:rsidRDefault="00C9082C" w:rsidP="00661704">
            <w:pPr>
              <w:pStyle w:val="aa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984220">
              <w:rPr>
                <w:rFonts w:hint="eastAsia"/>
                <w:color w:val="000000" w:themeColor="text1"/>
                <w:sz w:val="20"/>
              </w:rPr>
              <w:t>連絡先</w:t>
            </w:r>
            <w:r w:rsidR="00C96A11" w:rsidRPr="00984220">
              <w:rPr>
                <w:rFonts w:hint="eastAsia"/>
                <w:color w:val="000000" w:themeColor="text1"/>
                <w:sz w:val="20"/>
              </w:rPr>
              <w:t>及び</w:t>
            </w:r>
            <w:r w:rsidR="00BD1891" w:rsidRPr="00984220">
              <w:rPr>
                <w:rFonts w:hint="eastAsia"/>
                <w:color w:val="000000" w:themeColor="text1"/>
                <w:sz w:val="20"/>
              </w:rPr>
              <w:t>実施場所の住所</w:t>
            </w:r>
          </w:p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984220">
              <w:rPr>
                <w:rFonts w:hint="eastAsia"/>
                <w:color w:val="000000" w:themeColor="text1"/>
                <w:sz w:val="20"/>
              </w:rPr>
              <w:t>※有の場合記載すること。</w:t>
            </w:r>
          </w:p>
        </w:tc>
        <w:tc>
          <w:tcPr>
            <w:tcW w:w="240" w:type="dxa"/>
            <w:vMerge/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661704" w:rsidTr="00661704"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tcBorders>
              <w:left w:val="nil"/>
            </w:tcBorders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1755" w:type="dxa"/>
            <w:vAlign w:val="center"/>
          </w:tcPr>
          <w:p w:rsidR="00661704" w:rsidRPr="00984220" w:rsidRDefault="00661704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661704" w:rsidRPr="00984220" w:rsidRDefault="00661704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:rsidR="00661704" w:rsidRPr="00984220" w:rsidRDefault="00661704" w:rsidP="00661704">
            <w:pPr>
              <w:pStyle w:val="aa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</w:rPr>
              <w:t>有・無</w:t>
            </w:r>
          </w:p>
        </w:tc>
        <w:tc>
          <w:tcPr>
            <w:tcW w:w="3137" w:type="dxa"/>
            <w:vAlign w:val="center"/>
          </w:tcPr>
          <w:p w:rsidR="00661704" w:rsidRPr="00984220" w:rsidRDefault="00661704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0864F5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0" w:type="dxa"/>
            <w:vMerge/>
            <w:vAlign w:val="center"/>
          </w:tcPr>
          <w:p w:rsidR="00661704" w:rsidRDefault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661704" w:rsidTr="00661704">
        <w:trPr>
          <w:cantSplit/>
          <w:trHeight w:val="300"/>
        </w:trPr>
        <w:tc>
          <w:tcPr>
            <w:tcW w:w="240" w:type="dxa"/>
            <w:vMerge/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tcBorders>
              <w:left w:val="nil"/>
            </w:tcBorders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1755" w:type="dxa"/>
            <w:vAlign w:val="center"/>
          </w:tcPr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:rsidR="00661704" w:rsidRPr="00984220" w:rsidRDefault="00661704" w:rsidP="00661704">
            <w:pPr>
              <w:pStyle w:val="aa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</w:rPr>
              <w:t>有・無</w:t>
            </w:r>
          </w:p>
        </w:tc>
        <w:tc>
          <w:tcPr>
            <w:tcW w:w="3137" w:type="dxa"/>
            <w:vAlign w:val="center"/>
          </w:tcPr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0" w:type="dxa"/>
            <w:vMerge/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661704" w:rsidTr="00661704">
        <w:trPr>
          <w:cantSplit/>
          <w:trHeight w:val="390"/>
        </w:trPr>
        <w:tc>
          <w:tcPr>
            <w:tcW w:w="240" w:type="dxa"/>
            <w:vMerge/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tcBorders>
              <w:left w:val="nil"/>
            </w:tcBorders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1755" w:type="dxa"/>
            <w:vAlign w:val="center"/>
          </w:tcPr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84220">
              <w:rPr>
                <w:rFonts w:hint="eastAsia"/>
                <w:color w:val="000000" w:themeColor="text1"/>
              </w:rPr>
              <w:t>有・無</w:t>
            </w:r>
          </w:p>
        </w:tc>
        <w:tc>
          <w:tcPr>
            <w:tcW w:w="3137" w:type="dxa"/>
            <w:vAlign w:val="center"/>
          </w:tcPr>
          <w:p w:rsidR="00661704" w:rsidRPr="00984220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:rsidR="008D5C2F" w:rsidRPr="00984220" w:rsidRDefault="008D5C2F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0" w:type="dxa"/>
            <w:vMerge/>
            <w:vAlign w:val="center"/>
          </w:tcPr>
          <w:p w:rsidR="00661704" w:rsidRDefault="00661704" w:rsidP="00661704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:rsidR="00661704" w:rsidRDefault="00661704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680"/>
        <w:gridCol w:w="3061"/>
        <w:gridCol w:w="3061"/>
        <w:gridCol w:w="240"/>
      </w:tblGrid>
      <w:tr w:rsidR="001929CD" w:rsidTr="00F47FB3">
        <w:trPr>
          <w:cantSplit/>
          <w:trHeight w:val="480"/>
        </w:trPr>
        <w:tc>
          <w:tcPr>
            <w:tcW w:w="240" w:type="dxa"/>
            <w:vMerge w:val="restart"/>
            <w:vAlign w:val="center"/>
          </w:tcPr>
          <w:p w:rsidR="001929CD" w:rsidRDefault="000864F5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ascii="Century" w:hAnsi="Century"/>
              </w:rPr>
              <w:lastRenderedPageBreak/>
              <w:br w:type="page"/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</w:pPr>
            <w:r w:rsidRPr="002F255B">
              <w:t>6</w:t>
            </w:r>
          </w:p>
        </w:tc>
        <w:tc>
          <w:tcPr>
            <w:tcW w:w="7802" w:type="dxa"/>
            <w:gridSpan w:val="3"/>
            <w:tcBorders>
              <w:left w:val="nil"/>
            </w:tcBorders>
            <w:vAlign w:val="center"/>
          </w:tcPr>
          <w:p w:rsidR="001929CD" w:rsidRDefault="001929CD" w:rsidP="002F255B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  <w:r w:rsidRPr="002F255B">
              <w:rPr>
                <w:rFonts w:hint="eastAsia"/>
              </w:rPr>
              <w:t>構造設備の概要</w:t>
            </w:r>
          </w:p>
        </w:tc>
        <w:tc>
          <w:tcPr>
            <w:tcW w:w="240" w:type="dxa"/>
            <w:vMerge w:val="restart"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56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1929CD" w:rsidRDefault="001929CD" w:rsidP="002F255B">
            <w:pPr>
              <w:pStyle w:val="aa"/>
              <w:wordWrap w:val="0"/>
              <w:overflowPunct w:val="0"/>
              <w:autoSpaceDE w:val="0"/>
              <w:autoSpaceDN w:val="0"/>
              <w:jc w:val="distribute"/>
            </w:pPr>
            <w:r w:rsidRPr="002F255B">
              <w:rPr>
                <w:rFonts w:hint="eastAsia"/>
              </w:rPr>
              <w:t>建物の構造概要</w:t>
            </w:r>
          </w:p>
        </w:tc>
        <w:tc>
          <w:tcPr>
            <w:tcW w:w="6122" w:type="dxa"/>
            <w:gridSpan w:val="2"/>
            <w:vAlign w:val="center"/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</w:pPr>
            <w:r w:rsidRPr="002F255B">
              <w:rPr>
                <w:rFonts w:hint="eastAsia"/>
              </w:rPr>
              <w:t xml:space="preserve">技工室　　　　　　造　　　　階建　　　　　　　　　　</w:t>
            </w:r>
            <w:r w:rsidRPr="002F255B">
              <w:t>m</w:t>
            </w:r>
            <w:r w:rsidRPr="002F255B">
              <w:rPr>
                <w:vertAlign w:val="superscript"/>
              </w:rPr>
              <w:t>2</w:t>
            </w:r>
          </w:p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</w:pPr>
            <w:r w:rsidRPr="002F255B">
              <w:rPr>
                <w:rFonts w:hint="eastAsia"/>
              </w:rPr>
              <w:t>床板</w:t>
            </w:r>
            <w:r w:rsidRPr="002F255B">
              <w:t>(</w:t>
            </w:r>
            <w:r w:rsidRPr="002F255B">
              <w:rPr>
                <w:rFonts w:hint="eastAsia"/>
              </w:rPr>
              <w:t xml:space="preserve">　板張り・コンクリート・その他</w:t>
            </w:r>
            <w:r w:rsidRPr="002F255B">
              <w:t>(</w:t>
            </w:r>
            <w:r w:rsidRPr="002F255B">
              <w:rPr>
                <w:rFonts w:hint="eastAsia"/>
              </w:rPr>
              <w:t xml:space="preserve">　　　　　　　　</w:t>
            </w:r>
            <w:r w:rsidRPr="002F255B">
              <w:t>))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40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:rsidR="001929CD" w:rsidRDefault="001929CD" w:rsidP="002F255B">
            <w:pPr>
              <w:pStyle w:val="aa"/>
              <w:wordWrap w:val="0"/>
              <w:overflowPunct w:val="0"/>
              <w:autoSpaceDE w:val="0"/>
              <w:autoSpaceDN w:val="0"/>
            </w:pPr>
            <w:r w:rsidRPr="002F255B">
              <w:rPr>
                <w:rFonts w:hint="eastAsia"/>
              </w:rPr>
              <w:t>必要な設備及び器具</w:t>
            </w:r>
          </w:p>
        </w:tc>
        <w:tc>
          <w:tcPr>
            <w:tcW w:w="3061" w:type="dxa"/>
            <w:tcBorders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①防音装置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②防火装置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40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③消火器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④照明設備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40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⑤空調設備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⑥給排水設備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68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⑦石膏トラップ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⑧空気清浄機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92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⑨換気扇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⑩技工用</w:t>
            </w:r>
            <w:r w:rsidRPr="008623B0">
              <w:rPr>
                <w:rFonts w:hint="eastAsia"/>
                <w:spacing w:val="52"/>
              </w:rPr>
              <w:t>実体</w:t>
            </w:r>
            <w:r w:rsidRPr="002F255B">
              <w:rPr>
                <w:rFonts w:hint="eastAsia"/>
              </w:rPr>
              <w:t>顕微鏡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マイクロスコープ</w:t>
            </w:r>
            <w:r w:rsidRPr="002F255B">
              <w:t>)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68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⑪電気掃除機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⑫分別ダストボックス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68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⑬防塵用マスク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⑭模型整理棚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40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⑮書籍棚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⑯救急箱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F255B"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920"/>
        </w:trPr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⑰吸塵装置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室外排気が望ましい</w:t>
            </w:r>
            <w:r w:rsidRPr="002F255B">
              <w:t>)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⑱歯科技工用作業台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1929CD" w:rsidTr="00F47FB3">
        <w:trPr>
          <w:cantSplit/>
          <w:trHeight w:val="76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ind w:left="210"/>
            </w:pPr>
          </w:p>
        </w:tc>
        <w:tc>
          <w:tcPr>
            <w:tcW w:w="3061" w:type="dxa"/>
            <w:tcBorders>
              <w:top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⑲材料保管棚</w:t>
            </w:r>
            <w:r w:rsidRPr="002F255B">
              <w:t>(</w:t>
            </w:r>
            <w:r w:rsidRPr="002F255B">
              <w:rPr>
                <w:rFonts w:hint="eastAsia"/>
              </w:rPr>
              <w:t>保管庫</w:t>
            </w:r>
            <w:r w:rsidRPr="002F255B">
              <w:t>)</w:t>
            </w:r>
          </w:p>
          <w:p w:rsidR="001929CD" w:rsidRDefault="001929CD" w:rsidP="008623B0">
            <w:pPr>
              <w:pStyle w:val="aa"/>
              <w:wordWrap w:val="0"/>
              <w:overflowPunct w:val="0"/>
              <w:autoSpaceDE w:val="0"/>
              <w:autoSpaceDN w:val="0"/>
            </w:pPr>
            <w:r w:rsidRPr="00A06E71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3061" w:type="dxa"/>
            <w:tcBorders>
              <w:top w:val="nil"/>
            </w:tcBorders>
          </w:tcPr>
          <w:p w:rsidR="001929CD" w:rsidRDefault="001929CD" w:rsidP="001929CD">
            <w:pPr>
              <w:pStyle w:val="aa"/>
              <w:wordWrap w:val="0"/>
              <w:overflowPunct w:val="0"/>
              <w:autoSpaceDE w:val="0"/>
              <w:autoSpaceDN w:val="0"/>
              <w:spacing w:before="120"/>
            </w:pPr>
            <w:r w:rsidRPr="002F255B">
              <w:rPr>
                <w:rFonts w:hint="eastAsia"/>
              </w:rPr>
              <w:t>⑳薬品保管庫</w:t>
            </w:r>
            <w:r w:rsidRPr="00A06E71">
              <w:rPr>
                <w:rFonts w:hint="eastAsia"/>
                <w:spacing w:val="52"/>
              </w:rPr>
              <w:t xml:space="preserve">　</w:t>
            </w:r>
            <w:r w:rsidRPr="002F255B">
              <w:t>(</w:t>
            </w:r>
            <w:r w:rsidRPr="002F255B">
              <w:rPr>
                <w:rFonts w:hint="eastAsia"/>
              </w:rPr>
              <w:t>有　・　無</w:t>
            </w:r>
            <w:r w:rsidRPr="002F255B">
              <w:t>)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1929CD" w:rsidRDefault="001929CD">
            <w:pPr>
              <w:pStyle w:val="aa"/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D47B64" w:rsidTr="001929CD">
        <w:trPr>
          <w:cantSplit/>
          <w:trHeight w:val="1910"/>
        </w:trPr>
        <w:tc>
          <w:tcPr>
            <w:tcW w:w="8522" w:type="dxa"/>
            <w:gridSpan w:val="6"/>
            <w:tcBorders>
              <w:top w:val="nil"/>
            </w:tcBorders>
          </w:tcPr>
          <w:p w:rsidR="00D47B64" w:rsidRDefault="008623B0" w:rsidP="001929CD">
            <w:pPr>
              <w:pStyle w:val="aa"/>
              <w:wordWrap w:val="0"/>
              <w:overflowPunct w:val="0"/>
              <w:autoSpaceDE w:val="0"/>
              <w:autoSpaceDN w:val="0"/>
              <w:spacing w:before="60" w:line="264" w:lineRule="auto"/>
              <w:ind w:left="945" w:hanging="735"/>
            </w:pPr>
            <w:r w:rsidRPr="008623B0">
              <w:t>(</w:t>
            </w:r>
            <w:r w:rsidRPr="008623B0">
              <w:rPr>
                <w:rFonts w:hint="eastAsia"/>
              </w:rPr>
              <w:t>注</w:t>
            </w:r>
            <w:r w:rsidRPr="008623B0">
              <w:t>)</w:t>
            </w:r>
            <w:r w:rsidRPr="008623B0">
              <w:rPr>
                <w:rFonts w:hint="eastAsia"/>
              </w:rPr>
              <w:t xml:space="preserve">　</w:t>
            </w:r>
            <w:r w:rsidRPr="008623B0">
              <w:t>1</w:t>
            </w:r>
            <w:r w:rsidRPr="008623B0">
              <w:rPr>
                <w:rFonts w:hint="eastAsia"/>
              </w:rPr>
              <w:t xml:space="preserve">　開設者が法人にあっては，主たる事務所の所在地，その名称及び代表者の氏名を記入すること。</w:t>
            </w:r>
          </w:p>
          <w:p w:rsidR="00D47B64" w:rsidRDefault="008623B0" w:rsidP="001929CD">
            <w:pPr>
              <w:pStyle w:val="aa"/>
              <w:wordWrap w:val="0"/>
              <w:overflowPunct w:val="0"/>
              <w:autoSpaceDE w:val="0"/>
              <w:autoSpaceDN w:val="0"/>
              <w:spacing w:line="264" w:lineRule="auto"/>
              <w:ind w:left="945" w:hanging="729"/>
            </w:pPr>
            <w:r>
              <w:rPr>
                <w:rFonts w:hint="eastAsia"/>
              </w:rPr>
              <w:t xml:space="preserve">　　　</w:t>
            </w:r>
            <w:r w:rsidRPr="008623B0">
              <w:t>2</w:t>
            </w:r>
            <w:r w:rsidRPr="008623B0">
              <w:rPr>
                <w:rFonts w:hint="eastAsia"/>
              </w:rPr>
              <w:t xml:space="preserve">　管理者については，歯科医師又は歯科技工士の免許証の写しを添付すること。</w:t>
            </w:r>
            <w:r w:rsidRPr="008623B0">
              <w:t>(</w:t>
            </w:r>
            <w:r w:rsidRPr="008623B0">
              <w:rPr>
                <w:rFonts w:hint="eastAsia"/>
              </w:rPr>
              <w:t>原本照合要</w:t>
            </w:r>
            <w:r w:rsidRPr="008623B0">
              <w:t>)</w:t>
            </w:r>
          </w:p>
          <w:p w:rsidR="00D47B64" w:rsidRDefault="008623B0" w:rsidP="001929CD">
            <w:pPr>
              <w:pStyle w:val="aa"/>
              <w:wordWrap w:val="0"/>
              <w:overflowPunct w:val="0"/>
              <w:autoSpaceDE w:val="0"/>
              <w:autoSpaceDN w:val="0"/>
              <w:spacing w:line="264" w:lineRule="auto"/>
              <w:ind w:left="951" w:hanging="735"/>
            </w:pPr>
            <w:r>
              <w:rPr>
                <w:rFonts w:hint="eastAsia"/>
              </w:rPr>
              <w:t xml:space="preserve">　　　</w:t>
            </w:r>
            <w:r w:rsidRPr="008623B0">
              <w:t>3</w:t>
            </w:r>
            <w:r w:rsidRPr="008623B0">
              <w:rPr>
                <w:rFonts w:hint="eastAsia"/>
              </w:rPr>
              <w:t xml:space="preserve">　業務に従事する者については，歯科技工士の免許証の写しを添付すること。</w:t>
            </w:r>
            <w:r w:rsidRPr="008623B0">
              <w:t>(</w:t>
            </w:r>
            <w:r w:rsidRPr="008623B0">
              <w:rPr>
                <w:rFonts w:hint="eastAsia"/>
              </w:rPr>
              <w:t>原本照合要</w:t>
            </w:r>
            <w:r w:rsidRPr="008623B0">
              <w:t>)</w:t>
            </w:r>
          </w:p>
          <w:p w:rsidR="008623B0" w:rsidRDefault="008623B0" w:rsidP="001929CD">
            <w:pPr>
              <w:pStyle w:val="aa"/>
              <w:wordWrap w:val="0"/>
              <w:overflowPunct w:val="0"/>
              <w:autoSpaceDE w:val="0"/>
              <w:autoSpaceDN w:val="0"/>
              <w:spacing w:line="264" w:lineRule="auto"/>
              <w:ind w:left="951" w:hanging="735"/>
              <w:rPr>
                <w:noProof/>
              </w:rPr>
            </w:pPr>
            <w:r>
              <w:rPr>
                <w:rFonts w:hint="eastAsia"/>
              </w:rPr>
              <w:t xml:space="preserve">　　　</w:t>
            </w:r>
            <w:r w:rsidRPr="008623B0">
              <w:t>4</w:t>
            </w:r>
            <w:r w:rsidRPr="008623B0">
              <w:rPr>
                <w:rFonts w:hint="eastAsia"/>
              </w:rPr>
              <w:t xml:space="preserve">　平面図並びに付近の見取り図を添付すること。</w:t>
            </w:r>
          </w:p>
        </w:tc>
      </w:tr>
    </w:tbl>
    <w:p w:rsidR="00D47B64" w:rsidRDefault="00D47B64" w:rsidP="001929CD">
      <w:pPr>
        <w:pStyle w:val="aa"/>
        <w:wordWrap w:val="0"/>
        <w:overflowPunct w:val="0"/>
        <w:autoSpaceDE w:val="0"/>
        <w:autoSpaceDN w:val="0"/>
        <w:spacing w:line="20" w:lineRule="exact"/>
      </w:pPr>
    </w:p>
    <w:sectPr w:rsidR="00D47B64" w:rsidSect="00661704">
      <w:pgSz w:w="11906" w:h="16838" w:code="9"/>
      <w:pgMar w:top="1560" w:right="1701" w:bottom="127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D7B" w:rsidRDefault="00AC5D7B" w:rsidP="003A18AC">
      <w:r>
        <w:separator/>
      </w:r>
    </w:p>
  </w:endnote>
  <w:endnote w:type="continuationSeparator" w:id="0">
    <w:p w:rsidR="00AC5D7B" w:rsidRDefault="00AC5D7B" w:rsidP="003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D7B" w:rsidRDefault="00AC5D7B" w:rsidP="003A18AC">
      <w:r>
        <w:separator/>
      </w:r>
    </w:p>
  </w:footnote>
  <w:footnote w:type="continuationSeparator" w:id="0">
    <w:p w:rsidR="00AC5D7B" w:rsidRDefault="00AC5D7B" w:rsidP="003A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F4"/>
    <w:rsid w:val="000553B9"/>
    <w:rsid w:val="000864F5"/>
    <w:rsid w:val="001929CD"/>
    <w:rsid w:val="00256F73"/>
    <w:rsid w:val="0028395A"/>
    <w:rsid w:val="002D1318"/>
    <w:rsid w:val="002F255B"/>
    <w:rsid w:val="00332955"/>
    <w:rsid w:val="0033463D"/>
    <w:rsid w:val="00383CFB"/>
    <w:rsid w:val="003A18AC"/>
    <w:rsid w:val="00661704"/>
    <w:rsid w:val="00697A05"/>
    <w:rsid w:val="006B5E70"/>
    <w:rsid w:val="006E70F4"/>
    <w:rsid w:val="00712BE2"/>
    <w:rsid w:val="008566B5"/>
    <w:rsid w:val="008623B0"/>
    <w:rsid w:val="008D5C2F"/>
    <w:rsid w:val="0096124A"/>
    <w:rsid w:val="00984220"/>
    <w:rsid w:val="00A06E71"/>
    <w:rsid w:val="00AA7563"/>
    <w:rsid w:val="00AC5D7B"/>
    <w:rsid w:val="00AE5C63"/>
    <w:rsid w:val="00BD1891"/>
    <w:rsid w:val="00C9082C"/>
    <w:rsid w:val="00C96A11"/>
    <w:rsid w:val="00CB1903"/>
    <w:rsid w:val="00D43346"/>
    <w:rsid w:val="00D47B64"/>
    <w:rsid w:val="00E95F45"/>
    <w:rsid w:val="00F24A7D"/>
    <w:rsid w:val="00F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928A9"/>
  <w14:defaultImageDpi w14:val="0"/>
  <w15:docId w15:val="{AAE76230-C0F5-4819-8B23-2EC0BC89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rsid w:val="006B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6B5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Internet%20Explorer\Quick%20Launch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8ACC-71E1-48FC-8DAC-3357E87A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2</Pages>
  <Words>623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P0106453</cp:lastModifiedBy>
  <cp:revision>4</cp:revision>
  <cp:lastPrinted>2026-03-30T03:59:00Z</cp:lastPrinted>
  <dcterms:created xsi:type="dcterms:W3CDTF">2025-05-09T05:14:00Z</dcterms:created>
  <dcterms:modified xsi:type="dcterms:W3CDTF">2026-03-30T03:59:00Z</dcterms:modified>
</cp:coreProperties>
</file>